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27BA" w14:textId="04DA0355" w:rsidR="008B0D60" w:rsidRPr="0035565A" w:rsidRDefault="00600FDB" w:rsidP="00600FDB">
      <w:pPr>
        <w:pStyle w:val="Heading1"/>
        <w:spacing w:line="240" w:lineRule="auto"/>
      </w:pPr>
      <w:r>
        <w:rPr>
          <w:noProof/>
        </w:rPr>
        <w:drawing>
          <wp:anchor distT="0" distB="0" distL="114300" distR="114300" simplePos="0" relativeHeight="251658240" behindDoc="1" locked="0" layoutInCell="1" allowOverlap="1" wp14:anchorId="3ABE9524" wp14:editId="5CB637BF">
            <wp:simplePos x="0" y="0"/>
            <wp:positionH relativeFrom="column">
              <wp:posOffset>0</wp:posOffset>
            </wp:positionH>
            <wp:positionV relativeFrom="paragraph">
              <wp:posOffset>152400</wp:posOffset>
            </wp:positionV>
            <wp:extent cx="973404" cy="793324"/>
            <wp:effectExtent l="0" t="0" r="0" b="6985"/>
            <wp:wrapTight wrapText="bothSides">
              <wp:wrapPolygon edited="0">
                <wp:start x="0" y="0"/>
                <wp:lineTo x="0" y="21271"/>
                <wp:lineTo x="21149" y="21271"/>
                <wp:lineTo x="2114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a:extLst>
                        <a:ext uri="{28A0092B-C50C-407E-A947-70E740481C1C}">
                          <a14:useLocalDpi xmlns:a14="http://schemas.microsoft.com/office/drawing/2010/main" val="0"/>
                        </a:ext>
                      </a:extLst>
                    </a:blip>
                    <a:stretch>
                      <a:fillRect/>
                    </a:stretch>
                  </pic:blipFill>
                  <pic:spPr>
                    <a:xfrm>
                      <a:off x="0" y="0"/>
                      <a:ext cx="973404" cy="793324"/>
                    </a:xfrm>
                    <a:prstGeom prst="rect">
                      <a:avLst/>
                    </a:prstGeom>
                  </pic:spPr>
                </pic:pic>
              </a:graphicData>
            </a:graphic>
          </wp:anchor>
        </w:drawing>
      </w:r>
      <w:r w:rsidR="00FC5342" w:rsidRPr="0035565A">
        <w:t>Application for approval of a food business establishment subject to approval under Retained Regulation (EC) No. 853/2004</w:t>
      </w:r>
    </w:p>
    <w:p w14:paraId="672A6659" w14:textId="77777777" w:rsidR="008B0D60" w:rsidRPr="0035565A" w:rsidRDefault="008B0D60" w:rsidP="00600FDB"/>
    <w:p w14:paraId="5CB8C78C" w14:textId="77777777" w:rsidR="008B0D60" w:rsidRPr="0035565A" w:rsidRDefault="00FC5342" w:rsidP="00600FDB">
      <w:r w:rsidRPr="0035565A">
        <w:t xml:space="preserve">To be completed by the food business operator (FBO).  </w:t>
      </w:r>
    </w:p>
    <w:p w14:paraId="0A37501D" w14:textId="77777777" w:rsidR="008B0D60" w:rsidRPr="0035565A" w:rsidRDefault="008B0D60" w:rsidP="00600FDB"/>
    <w:p w14:paraId="0EBA7DB9" w14:textId="77777777" w:rsidR="008B0D60" w:rsidRPr="0035565A" w:rsidRDefault="00FC5342" w:rsidP="00600FDB">
      <w:r w:rsidRPr="0035565A">
        <w:t xml:space="preserve">Print a copy of this form and fill it in with a black pen in BLOCK CAPITALS or complete it on screen. Complete parts 1 to </w:t>
      </w:r>
      <w:r w:rsidR="00987476" w:rsidRPr="0035565A">
        <w:t>9</w:t>
      </w:r>
      <w:r w:rsidRPr="0035565A">
        <w:t xml:space="preserve"> inclusive in relation to the products of animal origin of which you are applying for the approval of your establishment, then sign and date part </w:t>
      </w:r>
      <w:r w:rsidR="00987476" w:rsidRPr="0035565A">
        <w:t>10.</w:t>
      </w:r>
    </w:p>
    <w:p w14:paraId="5DAB6C7B" w14:textId="77777777" w:rsidR="008B0D60" w:rsidRPr="0035565A" w:rsidRDefault="008B0D60" w:rsidP="00600FDB"/>
    <w:p w14:paraId="02EB378F" w14:textId="1F38DD52" w:rsidR="008B0D60" w:rsidRPr="0035565A" w:rsidRDefault="00FC5342" w:rsidP="00600FDB">
      <w:r w:rsidRPr="0035565A">
        <w:t xml:space="preserve">You </w:t>
      </w:r>
      <w:r w:rsidR="06CD223D" w:rsidRPr="0035565A">
        <w:t>should</w:t>
      </w:r>
      <w:r w:rsidRPr="0035565A">
        <w:t xml:space="preserve"> notify the local authority in writing of any changes to the details on this form, including any changes in the operations carried out and products handled in the establishment.</w:t>
      </w:r>
    </w:p>
    <w:p w14:paraId="1B579A80" w14:textId="77777777" w:rsidR="008B0D60" w:rsidRPr="0035565A" w:rsidRDefault="00FC5342" w:rsidP="008E2EB6">
      <w:pPr>
        <w:pStyle w:val="Heading2"/>
        <w:spacing w:line="240" w:lineRule="auto"/>
      </w:pPr>
      <w:r w:rsidRPr="0035565A">
        <w:t xml:space="preserve">Local authority </w:t>
      </w:r>
      <w:bookmarkStart w:id="0" w:name="_GoBack"/>
      <w:bookmarkEnd w:id="0"/>
    </w:p>
    <w:p w14:paraId="235DF6BA" w14:textId="04E45865" w:rsidR="008B0D60" w:rsidRPr="0035565A" w:rsidRDefault="00FC5342" w:rsidP="008E2EB6">
      <w:r w:rsidRPr="0035565A">
        <w:t>Local authority name:</w:t>
      </w:r>
      <w:r w:rsidRPr="0035565A">
        <w:rPr>
          <w:rStyle w:val="PlaceholderText"/>
          <w:color w:val="auto"/>
        </w:rPr>
        <w:t xml:space="preserve"> </w:t>
      </w:r>
      <w:sdt>
        <w:sdtPr>
          <w:rPr>
            <w:rStyle w:val="PlaceholderText"/>
            <w:color w:val="auto"/>
          </w:rPr>
          <w:alias w:val="Local authority name"/>
          <w:tag w:val="Enter the name of the local authority"/>
          <w:id w:val="-1348404251"/>
          <w:placeholder>
            <w:docPart w:val="B205299F6ECB4E9DBF70FEFC75AE312E"/>
          </w:placeholder>
          <w15:color w:val="000000"/>
          <w:text/>
        </w:sdtPr>
        <w:sdtEndPr>
          <w:rPr>
            <w:rStyle w:val="PlaceholderText"/>
          </w:rPr>
        </w:sdtEndPr>
        <w:sdtContent>
          <w:r w:rsidR="0065289A">
            <w:rPr>
              <w:rStyle w:val="PlaceholderText"/>
              <w:color w:val="auto"/>
            </w:rPr>
            <w:t>Amber Valley Borough Council</w:t>
          </w:r>
        </w:sdtContent>
      </w:sdt>
    </w:p>
    <w:p w14:paraId="5A39BBE3" w14:textId="77777777" w:rsidR="005A6BCE" w:rsidRPr="0035565A" w:rsidRDefault="005A6BCE" w:rsidP="008E2EB6"/>
    <w:p w14:paraId="22A9E430" w14:textId="1087C0C3" w:rsidR="008B0D60" w:rsidRPr="0035565A" w:rsidRDefault="00FC5342" w:rsidP="008E2EB6">
      <w:r w:rsidRPr="0035565A">
        <w:t>Local authority address</w:t>
      </w:r>
      <w:r w:rsidR="005A6BCE" w:rsidRPr="0035565A">
        <w:t xml:space="preserve">: </w:t>
      </w:r>
      <w:sdt>
        <w:sdtPr>
          <w:alias w:val="Local authority address"/>
          <w:tag w:val="Enter the addres of the local authority"/>
          <w:id w:val="1643470512"/>
          <w:placeholder>
            <w:docPart w:val="2081924FA1B347DAA58C5D3B43732AF2"/>
          </w:placeholder>
        </w:sdtPr>
        <w:sdtEndPr/>
        <w:sdtContent>
          <w:r w:rsidR="0065289A">
            <w:t xml:space="preserve">Town Hall Ripley Derbyshire </w:t>
          </w:r>
          <w:proofErr w:type="spellStart"/>
          <w:r w:rsidR="0065289A">
            <w:t>DE5</w:t>
          </w:r>
          <w:proofErr w:type="spellEnd"/>
          <w:r w:rsidR="0065289A">
            <w:t xml:space="preserve"> </w:t>
          </w:r>
          <w:proofErr w:type="spellStart"/>
          <w:r w:rsidR="0065289A">
            <w:t>3BT</w:t>
          </w:r>
          <w:proofErr w:type="spellEnd"/>
        </w:sdtContent>
      </w:sdt>
    </w:p>
    <w:p w14:paraId="41C8F396" w14:textId="77777777" w:rsidR="008B0D60" w:rsidRPr="0035565A" w:rsidRDefault="008B0D60" w:rsidP="008E2EB6"/>
    <w:p w14:paraId="78AFDB92" w14:textId="32C68881" w:rsidR="008B0D60" w:rsidRPr="0035565A" w:rsidRDefault="00FC5342" w:rsidP="008E2EB6">
      <w:r w:rsidRPr="0035565A">
        <w:t>Contact email and/or phone:</w:t>
      </w:r>
      <w:r w:rsidRPr="0035565A">
        <w:rPr>
          <w:rStyle w:val="PlaceholderText"/>
          <w:color w:val="auto"/>
        </w:rPr>
        <w:t xml:space="preserve"> </w:t>
      </w:r>
      <w:sdt>
        <w:sdtPr>
          <w:rPr>
            <w:rStyle w:val="PlaceholderText"/>
            <w:color w:val="auto"/>
          </w:rPr>
          <w:alias w:val="Local authority email address or phone number"/>
          <w:tag w:val="Enter the Local authority email address or phone number"/>
          <w:id w:val="-1906603185"/>
          <w:placeholder>
            <w:docPart w:val="932F5D1FF14543AE89EF497F13D6D9EB"/>
          </w:placeholder>
        </w:sdtPr>
        <w:sdtEndPr>
          <w:rPr>
            <w:rStyle w:val="PlaceholderText"/>
          </w:rPr>
        </w:sdtEndPr>
        <w:sdtContent>
          <w:r w:rsidR="0065289A">
            <w:rPr>
              <w:rStyle w:val="PlaceholderText"/>
              <w:color w:val="auto"/>
            </w:rPr>
            <w:t>01773 841335 / envhealth@ambervalley.gov.uk</w:t>
          </w:r>
        </w:sdtContent>
      </w:sdt>
    </w:p>
    <w:p w14:paraId="0C1CE8E6" w14:textId="77777777" w:rsidR="008B0D60" w:rsidRPr="0035565A" w:rsidRDefault="00FC5342" w:rsidP="00600FDB">
      <w:pPr>
        <w:pStyle w:val="Heading2"/>
        <w:spacing w:line="240" w:lineRule="auto"/>
      </w:pPr>
      <w:r w:rsidRPr="0035565A">
        <w:t>Premises for which approval is sought</w:t>
      </w:r>
    </w:p>
    <w:p w14:paraId="74565DD7" w14:textId="7D8774A1" w:rsidR="008B0D60" w:rsidRPr="00D4257F" w:rsidRDefault="00FC5342" w:rsidP="00600FDB">
      <w:pPr>
        <w:rPr>
          <w:color w:val="FF0000"/>
        </w:rPr>
      </w:pPr>
      <w:r w:rsidRPr="0035565A">
        <w:t>Trading name</w:t>
      </w:r>
      <w:r w:rsidRPr="0035565A">
        <w:rPr>
          <w:b/>
          <w:bCs w:val="0"/>
        </w:rPr>
        <w:t xml:space="preserve"> </w:t>
      </w:r>
      <w:r w:rsidRPr="0035565A">
        <w:t xml:space="preserve">(Name under which someone conducts their business): </w:t>
      </w:r>
      <w:sdt>
        <w:sdtPr>
          <w:rPr>
            <w:color w:val="FF0000"/>
          </w:rPr>
          <w:alias w:val="Trading name"/>
          <w:tag w:val="Enter the trading name"/>
          <w:id w:val="-293686464"/>
          <w:placeholder>
            <w:docPart w:val="99403180876140929F4B2FFE71E44ACD"/>
          </w:placeholder>
          <w:showingPlcHdr/>
        </w:sdtPr>
        <w:sdtEndPr/>
        <w:sdtContent>
          <w:r w:rsidR="002B7A10" w:rsidRPr="00D4257F">
            <w:rPr>
              <w:rStyle w:val="PlaceholderText"/>
              <w:color w:val="FF0000"/>
            </w:rPr>
            <w:t>Click or tap here to enter text.</w:t>
          </w:r>
        </w:sdtContent>
      </w:sdt>
    </w:p>
    <w:p w14:paraId="60061E4C" w14:textId="77777777" w:rsidR="008B0D60" w:rsidRPr="0035565A" w:rsidRDefault="008B0D60" w:rsidP="00600FDB"/>
    <w:p w14:paraId="1E4C9B74" w14:textId="3EE39802" w:rsidR="008B0D60" w:rsidRPr="0035565A" w:rsidRDefault="00D62E79" w:rsidP="00600FDB">
      <w:r w:rsidRPr="0035565A">
        <w:t>F</w:t>
      </w:r>
      <w:r w:rsidR="00FC5342" w:rsidRPr="0035565A">
        <w:t xml:space="preserve">ull premises address (including postcode): </w:t>
      </w:r>
      <w:sdt>
        <w:sdtPr>
          <w:alias w:val="Full premises address"/>
          <w:tag w:val="Enter the full address of the premises"/>
          <w:id w:val="415363391"/>
          <w:placeholder>
            <w:docPart w:val="FE45E4D507344081BE0E62B3EF46C731"/>
          </w:placeholder>
          <w:showingPlcHdr/>
        </w:sdtPr>
        <w:sdtEndPr/>
        <w:sdtContent>
          <w:r w:rsidR="002B7A10" w:rsidRPr="00D4257F">
            <w:rPr>
              <w:rStyle w:val="PlaceholderText"/>
              <w:color w:val="FF0000"/>
            </w:rPr>
            <w:t>Click or tap here to enter text.</w:t>
          </w:r>
        </w:sdtContent>
      </w:sdt>
    </w:p>
    <w:p w14:paraId="3529508F" w14:textId="17557D26" w:rsidR="008B0D60" w:rsidRPr="0035565A" w:rsidRDefault="00FC5342" w:rsidP="00600FDB">
      <w:pPr>
        <w:rPr>
          <w:b/>
          <w:bCs w:val="0"/>
        </w:rPr>
      </w:pPr>
      <w:r w:rsidRPr="0035565A">
        <w:t xml:space="preserve">Telephone: </w:t>
      </w:r>
      <w:sdt>
        <w:sdtPr>
          <w:alias w:val="Telephone number of premises"/>
          <w:tag w:val="Enter the telephone number of premises"/>
          <w:id w:val="-933887767"/>
          <w:placeholder>
            <w:docPart w:val="1B8DEBD2B28D4327B114B0ED49605BC9"/>
          </w:placeholder>
          <w:showingPlcHdr/>
        </w:sdtPr>
        <w:sdtEndPr/>
        <w:sdtContent>
          <w:r w:rsidR="002B7A10" w:rsidRPr="00D4257F">
            <w:rPr>
              <w:rStyle w:val="PlaceholderText"/>
              <w:color w:val="FF0000"/>
            </w:rPr>
            <w:t>Click or tap here to enter text.</w:t>
          </w:r>
        </w:sdtContent>
      </w:sdt>
    </w:p>
    <w:p w14:paraId="70510073" w14:textId="4FE93F8B" w:rsidR="008B0D60" w:rsidRPr="0035565A" w:rsidRDefault="00FC5342" w:rsidP="00600FDB">
      <w:r w:rsidRPr="0035565A">
        <w:t xml:space="preserve">Email: </w:t>
      </w:r>
      <w:sdt>
        <w:sdtPr>
          <w:alias w:val="Premises email address"/>
          <w:tag w:val="Enter the address for the premises which approval is sought"/>
          <w:id w:val="-1421489965"/>
          <w:placeholder>
            <w:docPart w:val="1F1D1679586B42F19F2C25845530D127"/>
          </w:placeholder>
          <w:showingPlcHdr/>
        </w:sdtPr>
        <w:sdtEndPr/>
        <w:sdtContent>
          <w:r w:rsidR="002B7A10" w:rsidRPr="00D4257F">
            <w:rPr>
              <w:rStyle w:val="PlaceholderText"/>
              <w:color w:val="FF0000"/>
            </w:rPr>
            <w:t>Click or tap here to enter text.</w:t>
          </w:r>
        </w:sdtContent>
      </w:sdt>
    </w:p>
    <w:p w14:paraId="5B51D186" w14:textId="77777777" w:rsidR="008B0D60" w:rsidRPr="0035565A" w:rsidRDefault="00FC5342" w:rsidP="00600FDB">
      <w:pPr>
        <w:pStyle w:val="Heading2"/>
        <w:spacing w:line="240" w:lineRule="auto"/>
      </w:pPr>
      <w:r w:rsidRPr="0035565A">
        <w:t>Individual details and business structure</w:t>
      </w:r>
    </w:p>
    <w:p w14:paraId="1901612C" w14:textId="77777777" w:rsidR="008B0D60" w:rsidRPr="0035565A" w:rsidRDefault="00FC5342" w:rsidP="00600FDB">
      <w:r w:rsidRPr="0035565A">
        <w:rPr>
          <w:iCs/>
          <w:szCs w:val="24"/>
        </w:rPr>
        <w:t>Please indicate the type of business;</w:t>
      </w:r>
      <w:r w:rsidRPr="0035565A">
        <w:rPr>
          <w:szCs w:val="24"/>
        </w:rPr>
        <w:t xml:space="preserve"> </w:t>
      </w:r>
    </w:p>
    <w:p w14:paraId="7FFE115C" w14:textId="7D7D323F" w:rsidR="008B0D60" w:rsidRPr="0035565A" w:rsidRDefault="00CB5529" w:rsidP="00600FDB">
      <w:pPr>
        <w:pStyle w:val="ListParagraph"/>
        <w:numPr>
          <w:ilvl w:val="0"/>
          <w:numId w:val="17"/>
        </w:numPr>
      </w:pPr>
      <w:r w:rsidRPr="0035565A">
        <w:t xml:space="preserve">Company  </w:t>
      </w:r>
      <w:sdt>
        <w:sdtPr>
          <w:alias w:val="Company"/>
          <w:tag w:val="Check this box to select Company"/>
          <w:id w:val="-1662844511"/>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FC5342" w:rsidRPr="0035565A">
        <w:rPr>
          <w:rFonts w:ascii="MS Gothic" w:eastAsia="MS Gothic" w:hAnsi="MS Gothic"/>
        </w:rPr>
        <w:t xml:space="preserve">  </w:t>
      </w:r>
      <w:r w:rsidR="00FC5342" w:rsidRPr="0035565A">
        <w:rPr>
          <w:rFonts w:cs="Arial"/>
          <w:lang w:eastAsia="en-GB"/>
        </w:rPr>
        <w:t xml:space="preserve">Now complete </w:t>
      </w:r>
      <w:proofErr w:type="spellStart"/>
      <w:r w:rsidR="00FC5342" w:rsidRPr="0035565A">
        <w:rPr>
          <w:rFonts w:cs="Arial"/>
          <w:lang w:eastAsia="en-GB"/>
        </w:rPr>
        <w:t>3a</w:t>
      </w:r>
      <w:proofErr w:type="spellEnd"/>
    </w:p>
    <w:p w14:paraId="65753EAA" w14:textId="15876381" w:rsidR="008B0D60" w:rsidRPr="0035565A" w:rsidRDefault="00FC5342" w:rsidP="00600FDB">
      <w:pPr>
        <w:pStyle w:val="ListParagraph"/>
        <w:numPr>
          <w:ilvl w:val="0"/>
          <w:numId w:val="17"/>
        </w:numPr>
      </w:pPr>
      <w:r w:rsidRPr="0035565A">
        <w:t xml:space="preserve">Partnership  </w:t>
      </w:r>
      <w:sdt>
        <w:sdtPr>
          <w:alias w:val="Partnership"/>
          <w:tag w:val="Check tis box to select partnership"/>
          <w:id w:val="-1086146567"/>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cs="Arial"/>
          <w:bCs w:val="0"/>
          <w:szCs w:val="24"/>
          <w:lang w:eastAsia="en-GB"/>
        </w:rPr>
        <w:t xml:space="preserve">Now complete </w:t>
      </w:r>
      <w:proofErr w:type="spellStart"/>
      <w:r w:rsidRPr="0035565A">
        <w:rPr>
          <w:rFonts w:cs="Arial"/>
          <w:bCs w:val="0"/>
          <w:szCs w:val="24"/>
          <w:lang w:eastAsia="en-GB"/>
        </w:rPr>
        <w:t>3b</w:t>
      </w:r>
      <w:proofErr w:type="spellEnd"/>
    </w:p>
    <w:p w14:paraId="37C60EC2" w14:textId="454B88FC" w:rsidR="008B0D60" w:rsidRPr="0035565A" w:rsidRDefault="00FC5342" w:rsidP="00600FDB">
      <w:pPr>
        <w:pStyle w:val="ListParagraph"/>
        <w:numPr>
          <w:ilvl w:val="0"/>
          <w:numId w:val="17"/>
        </w:numPr>
      </w:pPr>
      <w:r w:rsidRPr="0035565A">
        <w:t xml:space="preserve">Sole trader </w:t>
      </w:r>
      <w:r w:rsidR="005A6BCE" w:rsidRPr="0035565A">
        <w:t xml:space="preserve"> </w:t>
      </w:r>
      <w:sdt>
        <w:sdtPr>
          <w:alias w:val="Sole trader"/>
          <w:tag w:val="Check this box to select sole trader"/>
          <w:id w:val="-257444552"/>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cs="Arial"/>
          <w:bCs w:val="0"/>
          <w:szCs w:val="24"/>
          <w:lang w:eastAsia="en-GB"/>
        </w:rPr>
        <w:t xml:space="preserve">Now complete </w:t>
      </w:r>
      <w:proofErr w:type="spellStart"/>
      <w:r w:rsidRPr="0035565A">
        <w:rPr>
          <w:rFonts w:cs="Arial"/>
          <w:bCs w:val="0"/>
          <w:szCs w:val="24"/>
          <w:lang w:eastAsia="en-GB"/>
        </w:rPr>
        <w:t>3b</w:t>
      </w:r>
      <w:proofErr w:type="spellEnd"/>
    </w:p>
    <w:p w14:paraId="0F1064A5" w14:textId="26C07E98" w:rsidR="008B0D60" w:rsidRPr="0035565A" w:rsidRDefault="00FC5342" w:rsidP="00600FDB">
      <w:pPr>
        <w:pStyle w:val="ListParagraph"/>
        <w:numPr>
          <w:ilvl w:val="0"/>
          <w:numId w:val="17"/>
        </w:numPr>
      </w:pPr>
      <w:r w:rsidRPr="0035565A">
        <w:t xml:space="preserve">Other type </w:t>
      </w:r>
      <w:r w:rsidR="002B7A10" w:rsidRPr="0035565A">
        <w:t xml:space="preserve"> </w:t>
      </w:r>
      <w:sdt>
        <w:sdtPr>
          <w:alias w:val="Other type"/>
          <w:tag w:val="Check this box to select other type"/>
          <w:id w:val="585036455"/>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eastAsia="MS Gothic" w:cs="Arial"/>
        </w:rPr>
        <w:t>P</w:t>
      </w:r>
      <w:r w:rsidRPr="0035565A">
        <w:rPr>
          <w:rFonts w:cs="Arial"/>
          <w:bCs w:val="0"/>
          <w:szCs w:val="24"/>
          <w:lang w:eastAsia="en-GB"/>
        </w:rPr>
        <w:t>rovide details on a separate sheet and attach *</w:t>
      </w:r>
    </w:p>
    <w:p w14:paraId="18CD11D1" w14:textId="7FEB953B" w:rsidR="008B0D60" w:rsidRPr="0035565A" w:rsidRDefault="00FC5342" w:rsidP="00600FDB">
      <w:r w:rsidRPr="0035565A">
        <w:rPr>
          <w:rFonts w:cs="Arial"/>
          <w:bCs w:val="0"/>
          <w:szCs w:val="24"/>
          <w:lang w:eastAsia="en-GB"/>
        </w:rPr>
        <w:t xml:space="preserve">*Other business types will be treated on a </w:t>
      </w:r>
      <w:r w:rsidR="00725D22" w:rsidRPr="0035565A">
        <w:rPr>
          <w:rFonts w:cs="Arial"/>
          <w:bCs w:val="0"/>
          <w:szCs w:val="24"/>
          <w:lang w:eastAsia="en-GB"/>
        </w:rPr>
        <w:t>case-by-case</w:t>
      </w:r>
      <w:r w:rsidRPr="0035565A">
        <w:rPr>
          <w:rFonts w:cs="Arial"/>
          <w:bCs w:val="0"/>
          <w:szCs w:val="24"/>
          <w:lang w:eastAsia="en-GB"/>
        </w:rPr>
        <w:t xml:space="preserve"> basis to identify the natural person or legal person required to be compliant with food law within the food business under their control</w:t>
      </w:r>
    </w:p>
    <w:p w14:paraId="3656B9AB" w14:textId="77777777" w:rsidR="008B0D60" w:rsidRPr="0035565A" w:rsidRDefault="008B0D60" w:rsidP="00600FDB">
      <w:pPr>
        <w:rPr>
          <w:szCs w:val="24"/>
        </w:rPr>
      </w:pPr>
    </w:p>
    <w:p w14:paraId="1F9B81D6" w14:textId="5495EE03" w:rsidR="008B0D60" w:rsidRPr="0035565A" w:rsidRDefault="00FC5342" w:rsidP="00600FDB">
      <w:pPr>
        <w:pStyle w:val="Heading3"/>
        <w:spacing w:line="240" w:lineRule="auto"/>
      </w:pPr>
      <w:r w:rsidRPr="0035565A">
        <w:t xml:space="preserve">3a. </w:t>
      </w:r>
      <w:r w:rsidR="00CB5529" w:rsidRPr="0035565A">
        <w:t>Com</w:t>
      </w:r>
      <w:r w:rsidR="007E1641" w:rsidRPr="0035565A">
        <w:t>pany</w:t>
      </w:r>
      <w:r w:rsidR="00CB5529" w:rsidRPr="0035565A">
        <w:t xml:space="preserve"> </w:t>
      </w:r>
      <w:r w:rsidRPr="0035565A">
        <w:t>details (as registered with Companies House or equivalent)</w:t>
      </w:r>
    </w:p>
    <w:p w14:paraId="779AF6FB" w14:textId="77777777" w:rsidR="008B0D60" w:rsidRPr="0035565A" w:rsidRDefault="00FC5342" w:rsidP="00600FDB">
      <w:pPr>
        <w:rPr>
          <w:szCs w:val="24"/>
        </w:rPr>
      </w:pPr>
      <w:r w:rsidRPr="0035565A">
        <w:rPr>
          <w:szCs w:val="24"/>
        </w:rPr>
        <w:t xml:space="preserve">(Provide full details for all company directors - If required </w:t>
      </w:r>
      <w:proofErr w:type="gramStart"/>
      <w:r w:rsidRPr="0035565A">
        <w:rPr>
          <w:szCs w:val="24"/>
        </w:rPr>
        <w:t>continue on</w:t>
      </w:r>
      <w:proofErr w:type="gramEnd"/>
      <w:r w:rsidRPr="0035565A">
        <w:rPr>
          <w:szCs w:val="24"/>
        </w:rPr>
        <w:t xml:space="preserve"> separate sheet and attach)</w:t>
      </w:r>
    </w:p>
    <w:p w14:paraId="45FB0818" w14:textId="77777777" w:rsidR="008B0D60" w:rsidRPr="0035565A" w:rsidRDefault="008B0D60" w:rsidP="00600FDB">
      <w:pPr>
        <w:rPr>
          <w:szCs w:val="24"/>
        </w:rPr>
      </w:pPr>
    </w:p>
    <w:p w14:paraId="08631337" w14:textId="4819B4DC" w:rsidR="008B0D60" w:rsidRPr="0035565A" w:rsidRDefault="00FC5342" w:rsidP="00600FDB">
      <w:r w:rsidRPr="0035565A">
        <w:rPr>
          <w:szCs w:val="24"/>
        </w:rPr>
        <w:t>Full company name</w:t>
      </w:r>
      <w:r w:rsidRPr="0035565A">
        <w:rPr>
          <w:b/>
          <w:bCs w:val="0"/>
          <w:szCs w:val="24"/>
        </w:rPr>
        <w:t xml:space="preserve">: </w:t>
      </w:r>
      <w:sdt>
        <w:sdtPr>
          <w:rPr>
            <w:b/>
            <w:bCs w:val="0"/>
            <w:szCs w:val="24"/>
          </w:rPr>
          <w:alias w:val="Full company name"/>
          <w:tag w:val="Enter the full company name"/>
          <w:id w:val="-729917578"/>
          <w:placeholder>
            <w:docPart w:val="3F1E19C0EDFA438F90CE4DB6B5B264B5"/>
          </w:placeholder>
          <w:showingPlcHdr/>
        </w:sdtPr>
        <w:sdtEndPr/>
        <w:sdtContent>
          <w:r w:rsidR="002B7A10" w:rsidRPr="00F6225D">
            <w:rPr>
              <w:rStyle w:val="PlaceholderText"/>
              <w:color w:val="FF0000"/>
            </w:rPr>
            <w:t>Click or tap here to enter text.</w:t>
          </w:r>
        </w:sdtContent>
      </w:sdt>
    </w:p>
    <w:p w14:paraId="049F31CB" w14:textId="77777777" w:rsidR="008B0D60" w:rsidRPr="0035565A" w:rsidRDefault="008B0D60" w:rsidP="00600FDB">
      <w:pPr>
        <w:rPr>
          <w:b/>
          <w:bCs w:val="0"/>
          <w:szCs w:val="24"/>
        </w:rPr>
      </w:pPr>
    </w:p>
    <w:p w14:paraId="3641E198" w14:textId="09CBC667" w:rsidR="008B0D60" w:rsidRPr="0035565A" w:rsidRDefault="00FC5342" w:rsidP="00600FDB">
      <w:pPr>
        <w:rPr>
          <w:szCs w:val="24"/>
        </w:rPr>
      </w:pPr>
      <w:r w:rsidRPr="0035565A">
        <w:rPr>
          <w:szCs w:val="24"/>
        </w:rPr>
        <w:t>Registered office address: (Inc</w:t>
      </w:r>
      <w:r w:rsidR="002B7A10" w:rsidRPr="0035565A">
        <w:rPr>
          <w:szCs w:val="24"/>
        </w:rPr>
        <w:t>luding</w:t>
      </w:r>
      <w:r w:rsidRPr="0035565A">
        <w:rPr>
          <w:szCs w:val="24"/>
        </w:rPr>
        <w:t xml:space="preserve"> postcode)</w:t>
      </w:r>
      <w:r w:rsidR="002B7A10" w:rsidRPr="0035565A">
        <w:rPr>
          <w:szCs w:val="24"/>
        </w:rPr>
        <w:t xml:space="preserve"> </w:t>
      </w:r>
      <w:sdt>
        <w:sdtPr>
          <w:rPr>
            <w:szCs w:val="24"/>
          </w:rPr>
          <w:alias w:val="Registered office address"/>
          <w:tag w:val="Enter the registered office address"/>
          <w:id w:val="923531234"/>
          <w:placeholder>
            <w:docPart w:val="4A54F8E8440B46BCA9A3A572E1A43108"/>
          </w:placeholder>
          <w:showingPlcHdr/>
        </w:sdtPr>
        <w:sdtEndPr/>
        <w:sdtContent>
          <w:r w:rsidR="002B7A10" w:rsidRPr="00F6225D">
            <w:rPr>
              <w:rStyle w:val="PlaceholderText"/>
              <w:color w:val="FF0000"/>
            </w:rPr>
            <w:t>Click or tap here to enter text.</w:t>
          </w:r>
        </w:sdtContent>
      </w:sdt>
    </w:p>
    <w:p w14:paraId="53128261" w14:textId="77777777" w:rsidR="008B0D60" w:rsidRPr="0035565A" w:rsidRDefault="008B0D60" w:rsidP="00600FDB">
      <w:pPr>
        <w:rPr>
          <w:b/>
          <w:bCs w:val="0"/>
          <w:szCs w:val="24"/>
        </w:rPr>
      </w:pPr>
    </w:p>
    <w:p w14:paraId="69773576" w14:textId="10F292FD" w:rsidR="008B0D60" w:rsidRPr="0035565A" w:rsidRDefault="00FC5342" w:rsidP="00600FDB">
      <w:r w:rsidRPr="0035565A">
        <w:rPr>
          <w:szCs w:val="24"/>
        </w:rPr>
        <w:t>Company registration number:</w:t>
      </w:r>
      <w:r w:rsidRPr="0035565A">
        <w:rPr>
          <w:rStyle w:val="PlaceholderText"/>
          <w:color w:val="auto"/>
        </w:rPr>
        <w:t xml:space="preserve"> </w:t>
      </w:r>
      <w:sdt>
        <w:sdtPr>
          <w:rPr>
            <w:rStyle w:val="PlaceholderText"/>
            <w:color w:val="auto"/>
          </w:rPr>
          <w:alias w:val="Company registration name"/>
          <w:tag w:val="Enter the company registration name"/>
          <w:id w:val="-1085138049"/>
          <w:placeholder>
            <w:docPart w:val="97D42C76CD8D49B7AB8DAE5A75D2DECD"/>
          </w:placeholder>
          <w:showingPlcHdr/>
        </w:sdtPr>
        <w:sdtEndPr>
          <w:rPr>
            <w:rStyle w:val="PlaceholderText"/>
          </w:rPr>
        </w:sdtEndPr>
        <w:sdtContent>
          <w:r w:rsidR="002B7A10" w:rsidRPr="000C543F">
            <w:rPr>
              <w:rStyle w:val="PlaceholderText"/>
              <w:color w:val="FF0000"/>
            </w:rPr>
            <w:t>Click or tap here to enter text.</w:t>
          </w:r>
        </w:sdtContent>
      </w:sdt>
    </w:p>
    <w:p w14:paraId="4101652C" w14:textId="77777777" w:rsidR="008B0D60" w:rsidRPr="0035565A" w:rsidRDefault="008B0D60" w:rsidP="00600FDB">
      <w:pPr>
        <w:rPr>
          <w:b/>
          <w:bCs w:val="0"/>
          <w:szCs w:val="24"/>
        </w:rPr>
      </w:pPr>
    </w:p>
    <w:p w14:paraId="2C904E3D" w14:textId="32A3D4F7" w:rsidR="008B0D60" w:rsidRPr="0035565A" w:rsidRDefault="00FC5342" w:rsidP="00600FDB">
      <w:r w:rsidRPr="0035565A">
        <w:t>Director(s) name(s):</w:t>
      </w:r>
      <w:r w:rsidRPr="0035565A">
        <w:rPr>
          <w:rStyle w:val="PlaceholderText"/>
          <w:color w:val="auto"/>
        </w:rPr>
        <w:t xml:space="preserve"> </w:t>
      </w:r>
      <w:sdt>
        <w:sdtPr>
          <w:rPr>
            <w:rStyle w:val="PlaceholderText"/>
            <w:color w:val="auto"/>
          </w:rPr>
          <w:alias w:val="Director(s) name"/>
          <w:tag w:val="Enter the name of the director"/>
          <w:id w:val="1075252883"/>
          <w:placeholder>
            <w:docPart w:val="26F6490E8AB64145AE31369907D8CAB1"/>
          </w:placeholder>
          <w:showingPlcHdr/>
        </w:sdtPr>
        <w:sdtEndPr>
          <w:rPr>
            <w:rStyle w:val="PlaceholderText"/>
          </w:rPr>
        </w:sdtEndPr>
        <w:sdtContent>
          <w:r w:rsidR="002B7A10" w:rsidRPr="000C543F">
            <w:rPr>
              <w:rStyle w:val="PlaceholderText"/>
              <w:color w:val="FF0000"/>
            </w:rPr>
            <w:t>Click or tap here to enter text.</w:t>
          </w:r>
        </w:sdtContent>
      </w:sdt>
    </w:p>
    <w:p w14:paraId="4B99056E" w14:textId="77777777" w:rsidR="008B0D60" w:rsidRPr="0035565A" w:rsidRDefault="008B0D60" w:rsidP="00600FDB">
      <w:pPr>
        <w:rPr>
          <w:b/>
          <w:bCs w:val="0"/>
          <w:szCs w:val="24"/>
        </w:rPr>
      </w:pPr>
    </w:p>
    <w:p w14:paraId="32E1AFBB" w14:textId="1CAE160E" w:rsidR="008B0D60" w:rsidRPr="0035565A" w:rsidRDefault="00FC5342" w:rsidP="00600FDB">
      <w:r w:rsidRPr="0035565A">
        <w:rPr>
          <w:szCs w:val="24"/>
        </w:rPr>
        <w:t>Email:</w:t>
      </w:r>
      <w:r w:rsidRPr="0035565A">
        <w:rPr>
          <w:rStyle w:val="PlaceholderText"/>
          <w:color w:val="auto"/>
        </w:rPr>
        <w:t xml:space="preserve"> </w:t>
      </w:r>
      <w:sdt>
        <w:sdtPr>
          <w:rPr>
            <w:rStyle w:val="PlaceholderText"/>
            <w:color w:val="auto"/>
          </w:rPr>
          <w:alias w:val="Company email"/>
          <w:tag w:val="Enter the company email"/>
          <w:id w:val="2013644281"/>
          <w:placeholder>
            <w:docPart w:val="0864985E35D3426B9FC21F594EDF824A"/>
          </w:placeholder>
          <w:showingPlcHdr/>
        </w:sdtPr>
        <w:sdtEndPr>
          <w:rPr>
            <w:rStyle w:val="PlaceholderText"/>
          </w:rPr>
        </w:sdtEndPr>
        <w:sdtContent>
          <w:r w:rsidR="003566EE" w:rsidRPr="000C543F">
            <w:rPr>
              <w:rStyle w:val="PlaceholderText"/>
              <w:color w:val="FF0000"/>
            </w:rPr>
            <w:t>Click or tap here to enter text.</w:t>
          </w:r>
        </w:sdtContent>
      </w:sdt>
    </w:p>
    <w:p w14:paraId="5F76E88C" w14:textId="3A65FCC7" w:rsidR="008B0D60" w:rsidRPr="0035565A" w:rsidRDefault="00FC5342" w:rsidP="00600FDB">
      <w:r w:rsidRPr="0035565A">
        <w:rPr>
          <w:szCs w:val="24"/>
        </w:rPr>
        <w:t>Telephone:</w:t>
      </w:r>
      <w:r w:rsidRPr="0035565A">
        <w:rPr>
          <w:rStyle w:val="PlaceholderText"/>
          <w:color w:val="auto"/>
        </w:rPr>
        <w:t xml:space="preserve"> </w:t>
      </w:r>
      <w:sdt>
        <w:sdtPr>
          <w:rPr>
            <w:rStyle w:val="PlaceholderText"/>
            <w:color w:val="auto"/>
          </w:rPr>
          <w:alias w:val="Contact telephone number"/>
          <w:tag w:val="Enter the contact telephone number"/>
          <w:id w:val="1177165267"/>
          <w:placeholder>
            <w:docPart w:val="0AF70303D0CC459CA3135E59AA09EABB"/>
          </w:placeholder>
          <w:showingPlcHdr/>
        </w:sdtPr>
        <w:sdtEndPr>
          <w:rPr>
            <w:rStyle w:val="PlaceholderText"/>
          </w:rPr>
        </w:sdtEndPr>
        <w:sdtContent>
          <w:r w:rsidR="003566EE" w:rsidRPr="000C543F">
            <w:rPr>
              <w:rStyle w:val="PlaceholderText"/>
              <w:color w:val="FF0000"/>
            </w:rPr>
            <w:t>Click or tap here to enter text.</w:t>
          </w:r>
        </w:sdtContent>
      </w:sdt>
    </w:p>
    <w:p w14:paraId="4DDBEF00" w14:textId="77777777" w:rsidR="008B0D60" w:rsidRPr="0035565A" w:rsidRDefault="008B0D60" w:rsidP="00600FDB">
      <w:pPr>
        <w:rPr>
          <w:szCs w:val="24"/>
        </w:rPr>
      </w:pPr>
    </w:p>
    <w:p w14:paraId="18926706" w14:textId="77777777" w:rsidR="008B0D60" w:rsidRPr="0035565A" w:rsidRDefault="00FC5342" w:rsidP="00600FDB">
      <w:pPr>
        <w:pStyle w:val="Heading3"/>
        <w:spacing w:line="240" w:lineRule="auto"/>
      </w:pPr>
      <w:proofErr w:type="spellStart"/>
      <w:r w:rsidRPr="0035565A">
        <w:t>3b</w:t>
      </w:r>
      <w:proofErr w:type="spellEnd"/>
      <w:r w:rsidRPr="0035565A">
        <w:t>. Complete only if Partnership / Sole trader</w:t>
      </w:r>
    </w:p>
    <w:p w14:paraId="31EBC802" w14:textId="2EC041A2" w:rsidR="008B0D60" w:rsidRPr="0035565A" w:rsidRDefault="00FC5342" w:rsidP="00600FDB">
      <w:r w:rsidRPr="0035565A">
        <w:t xml:space="preserve">(Provide full details for all Partners - If required </w:t>
      </w:r>
      <w:proofErr w:type="gramStart"/>
      <w:r w:rsidRPr="0035565A">
        <w:t>continue on</w:t>
      </w:r>
      <w:proofErr w:type="gramEnd"/>
      <w:r w:rsidRPr="0035565A">
        <w:t xml:space="preserve"> separate sheet and attach)</w:t>
      </w:r>
    </w:p>
    <w:p w14:paraId="20A2AD82" w14:textId="77777777" w:rsidR="003566EE" w:rsidRPr="0035565A" w:rsidRDefault="003566EE" w:rsidP="00600FDB"/>
    <w:p w14:paraId="323961B1" w14:textId="66664F0A" w:rsidR="00D62E79" w:rsidRPr="0035565A" w:rsidRDefault="00FC5342" w:rsidP="00600FDB">
      <w:pPr>
        <w:rPr>
          <w:rStyle w:val="PlaceholderText"/>
          <w:color w:val="auto"/>
        </w:rPr>
      </w:pPr>
      <w:r w:rsidRPr="0035565A">
        <w:rPr>
          <w:szCs w:val="24"/>
        </w:rPr>
        <w:t xml:space="preserve">Duly authorised representative: </w:t>
      </w:r>
      <w:sdt>
        <w:sdtPr>
          <w:rPr>
            <w:szCs w:val="24"/>
          </w:rPr>
          <w:alias w:val="Duly authorised representative"/>
          <w:tag w:val="Enter the name of the Duly authorised representative"/>
          <w:id w:val="-1903907914"/>
          <w:placeholder>
            <w:docPart w:val="E149789E32574BDDB4C2C83E49E3552E"/>
          </w:placeholder>
          <w:showingPlcHdr/>
        </w:sdtPr>
        <w:sdtEndPr/>
        <w:sdtContent>
          <w:r w:rsidR="00C955AE" w:rsidRPr="00D4257F">
            <w:rPr>
              <w:rStyle w:val="PlaceholderText"/>
              <w:color w:val="FF0000"/>
            </w:rPr>
            <w:t>Click or tap here to enter text.</w:t>
          </w:r>
        </w:sdtContent>
      </w:sdt>
    </w:p>
    <w:p w14:paraId="3D478863" w14:textId="71F6D5F6" w:rsidR="00D62E79" w:rsidRPr="0035565A" w:rsidRDefault="00FC5342" w:rsidP="00600FDB">
      <w:pPr>
        <w:rPr>
          <w:rStyle w:val="PlaceholderText"/>
          <w:color w:val="auto"/>
        </w:rPr>
      </w:pPr>
      <w:r w:rsidRPr="0035565A">
        <w:rPr>
          <w:szCs w:val="24"/>
        </w:rPr>
        <w:t>Position:</w:t>
      </w:r>
      <w:r w:rsidRPr="0035565A">
        <w:rPr>
          <w:rStyle w:val="PlaceholderText"/>
          <w:color w:val="auto"/>
        </w:rPr>
        <w:t xml:space="preserve"> </w:t>
      </w:r>
      <w:sdt>
        <w:sdtPr>
          <w:rPr>
            <w:rStyle w:val="PlaceholderText"/>
            <w:color w:val="auto"/>
          </w:rPr>
          <w:alias w:val="Duly authorised representative position"/>
          <w:tag w:val="Enter the Duly authorised representative position"/>
          <w:id w:val="-1068965560"/>
          <w:placeholder>
            <w:docPart w:val="F1F3015DC15A463DB3D3EB1C6DB4989B"/>
          </w:placeholder>
          <w:showingPlcHdr/>
        </w:sdtPr>
        <w:sdtEndPr>
          <w:rPr>
            <w:rStyle w:val="PlaceholderText"/>
          </w:rPr>
        </w:sdtEndPr>
        <w:sdtContent>
          <w:r w:rsidR="00C955AE" w:rsidRPr="00D4257F">
            <w:rPr>
              <w:rStyle w:val="PlaceholderText"/>
              <w:color w:val="FF0000"/>
            </w:rPr>
            <w:t>Click or tap here to enter text.</w:t>
          </w:r>
        </w:sdtContent>
      </w:sdt>
    </w:p>
    <w:p w14:paraId="66759471" w14:textId="77FC6A16" w:rsidR="008B0D60" w:rsidRPr="0035565A" w:rsidRDefault="00FC5342" w:rsidP="00600FDB">
      <w:r w:rsidRPr="0035565A">
        <w:rPr>
          <w:szCs w:val="24"/>
        </w:rPr>
        <w:t>Email:</w:t>
      </w:r>
      <w:r w:rsidRPr="0035565A">
        <w:rPr>
          <w:rStyle w:val="PlaceholderText"/>
          <w:color w:val="auto"/>
        </w:rPr>
        <w:t xml:space="preserve"> </w:t>
      </w:r>
      <w:sdt>
        <w:sdtPr>
          <w:rPr>
            <w:rStyle w:val="PlaceholderText"/>
            <w:color w:val="auto"/>
          </w:rPr>
          <w:alias w:val="Duly authorised representative email "/>
          <w:tag w:val="Enter the Duly authorised representative email"/>
          <w:id w:val="-545366245"/>
          <w:placeholder>
            <w:docPart w:val="EFBCF661CA234D759FD9EA72B2101231"/>
          </w:placeholder>
          <w:showingPlcHdr/>
        </w:sdtPr>
        <w:sdtEndPr>
          <w:rPr>
            <w:rStyle w:val="PlaceholderText"/>
          </w:rPr>
        </w:sdtEndPr>
        <w:sdtContent>
          <w:r w:rsidR="00C955AE" w:rsidRPr="00D4257F">
            <w:rPr>
              <w:rStyle w:val="PlaceholderText"/>
              <w:color w:val="FF0000"/>
            </w:rPr>
            <w:t>Click or tap here to enter text.</w:t>
          </w:r>
        </w:sdtContent>
      </w:sdt>
    </w:p>
    <w:p w14:paraId="6D17FED6" w14:textId="6D6BC4B3" w:rsidR="008B0D60" w:rsidRPr="0035565A" w:rsidRDefault="00FC5342" w:rsidP="00600FDB">
      <w:r w:rsidRPr="0035565A">
        <w:rPr>
          <w:szCs w:val="24"/>
        </w:rPr>
        <w:t>Telephone</w:t>
      </w:r>
      <w:r w:rsidR="00725D22" w:rsidRPr="0035565A">
        <w:rPr>
          <w:szCs w:val="24"/>
        </w:rPr>
        <w:t xml:space="preserve">: </w:t>
      </w:r>
      <w:sdt>
        <w:sdtPr>
          <w:rPr>
            <w:szCs w:val="24"/>
          </w:rPr>
          <w:alias w:val="Duly authorised representative telephone number"/>
          <w:tag w:val="Enter the Duly authorised representative telephone number"/>
          <w:id w:val="-1018848498"/>
          <w:placeholder>
            <w:docPart w:val="137B5CF07AF841A7BE3B384ACDD793DD"/>
          </w:placeholder>
          <w:showingPlcHdr/>
        </w:sdtPr>
        <w:sdtEndPr/>
        <w:sdtContent>
          <w:r w:rsidR="00C955AE" w:rsidRPr="00D4257F">
            <w:rPr>
              <w:rStyle w:val="PlaceholderText"/>
              <w:color w:val="FF0000"/>
            </w:rPr>
            <w:t>Click or tap here to enter text.</w:t>
          </w:r>
        </w:sdtContent>
      </w:sdt>
    </w:p>
    <w:p w14:paraId="1FC39945" w14:textId="77777777" w:rsidR="008B0D60" w:rsidRPr="0035565A" w:rsidRDefault="008B0D60" w:rsidP="00600FDB">
      <w:pPr>
        <w:rPr>
          <w:szCs w:val="24"/>
        </w:rPr>
      </w:pPr>
    </w:p>
    <w:p w14:paraId="59E01207" w14:textId="65197663" w:rsidR="008B0D60" w:rsidRPr="0035565A" w:rsidRDefault="00FC5342" w:rsidP="00600FDB">
      <w:r w:rsidRPr="0035565A">
        <w:rPr>
          <w:szCs w:val="24"/>
        </w:rPr>
        <w:t>Contact name two:</w:t>
      </w:r>
      <w:r w:rsidRPr="0035565A">
        <w:rPr>
          <w:rStyle w:val="PlaceholderText"/>
          <w:color w:val="auto"/>
        </w:rPr>
        <w:t xml:space="preserve"> </w:t>
      </w:r>
      <w:sdt>
        <w:sdtPr>
          <w:rPr>
            <w:rStyle w:val="PlaceholderText"/>
            <w:color w:val="auto"/>
          </w:rPr>
          <w:alias w:val="Contact name two"/>
          <w:tag w:val="Enter the name for contact two"/>
          <w:id w:val="1171681886"/>
          <w:placeholder>
            <w:docPart w:val="232AFA535DC24AE0B578A0FCA5F07770"/>
          </w:placeholder>
          <w:showingPlcHdr/>
        </w:sdtPr>
        <w:sdtEndPr>
          <w:rPr>
            <w:rStyle w:val="PlaceholderText"/>
          </w:rPr>
        </w:sdtEndPr>
        <w:sdtContent>
          <w:r w:rsidR="00C955AE" w:rsidRPr="00D4257F">
            <w:rPr>
              <w:rStyle w:val="PlaceholderText"/>
              <w:color w:val="FF0000"/>
            </w:rPr>
            <w:t>Click or tap here to enter text.</w:t>
          </w:r>
        </w:sdtContent>
      </w:sdt>
    </w:p>
    <w:p w14:paraId="4218AD62" w14:textId="7F130B51" w:rsidR="008B0D60" w:rsidRPr="0035565A" w:rsidRDefault="00FC5342" w:rsidP="00600FDB">
      <w:r w:rsidRPr="0035565A">
        <w:rPr>
          <w:szCs w:val="24"/>
        </w:rPr>
        <w:t>Position:</w:t>
      </w:r>
      <w:r w:rsidR="00C955AE" w:rsidRPr="0035565A">
        <w:t xml:space="preserve"> </w:t>
      </w:r>
      <w:sdt>
        <w:sdtPr>
          <w:alias w:val="Contact name two position"/>
          <w:tag w:val="Enter the position for contact two"/>
          <w:id w:val="1982111987"/>
          <w:placeholder>
            <w:docPart w:val="67CAE27781E043B89BFF3EACA16570C3"/>
          </w:placeholder>
          <w:showingPlcHdr/>
        </w:sdtPr>
        <w:sdtEndPr/>
        <w:sdtContent>
          <w:r w:rsidR="00C955AE" w:rsidRPr="00D4257F">
            <w:rPr>
              <w:rStyle w:val="PlaceholderText"/>
              <w:color w:val="FF0000"/>
            </w:rPr>
            <w:t>Click or tap here to enter text.</w:t>
          </w:r>
        </w:sdtContent>
      </w:sdt>
    </w:p>
    <w:p w14:paraId="4065BE5C" w14:textId="60E4C15C" w:rsidR="008B0D60" w:rsidRPr="0035565A" w:rsidRDefault="00FC5342" w:rsidP="00600FDB">
      <w:r w:rsidRPr="0035565A">
        <w:rPr>
          <w:szCs w:val="24"/>
        </w:rPr>
        <w:t>Email:</w:t>
      </w:r>
      <w:r w:rsidRPr="0035565A">
        <w:rPr>
          <w:rStyle w:val="PlaceholderText"/>
          <w:color w:val="auto"/>
        </w:rPr>
        <w:t xml:space="preserve"> </w:t>
      </w:r>
      <w:sdt>
        <w:sdtPr>
          <w:rPr>
            <w:rStyle w:val="PlaceholderText"/>
            <w:color w:val="auto"/>
          </w:rPr>
          <w:alias w:val="Email for contact two"/>
          <w:tag w:val="Enter the email address for contact two"/>
          <w:id w:val="-2109424840"/>
          <w:placeholder>
            <w:docPart w:val="FF16327F7EBB45C2ABC2752C306DCC2E"/>
          </w:placeholder>
          <w:showingPlcHdr/>
        </w:sdtPr>
        <w:sdtEndPr>
          <w:rPr>
            <w:rStyle w:val="PlaceholderText"/>
          </w:rPr>
        </w:sdtEndPr>
        <w:sdtContent>
          <w:r w:rsidR="00C955AE" w:rsidRPr="00D4257F">
            <w:rPr>
              <w:rStyle w:val="PlaceholderText"/>
              <w:color w:val="FF0000"/>
            </w:rPr>
            <w:t>Click or tap here to enter text.</w:t>
          </w:r>
        </w:sdtContent>
      </w:sdt>
    </w:p>
    <w:p w14:paraId="652C516C" w14:textId="798E59A0" w:rsidR="008B0D60" w:rsidRPr="0035565A" w:rsidRDefault="00FC5342" w:rsidP="00600FDB">
      <w:r w:rsidRPr="0035565A">
        <w:rPr>
          <w:szCs w:val="24"/>
        </w:rPr>
        <w:t>Telephone:</w:t>
      </w:r>
      <w:r w:rsidRPr="0035565A">
        <w:rPr>
          <w:rStyle w:val="PlaceholderText"/>
          <w:color w:val="auto"/>
        </w:rPr>
        <w:t xml:space="preserve"> </w:t>
      </w:r>
      <w:sdt>
        <w:sdtPr>
          <w:rPr>
            <w:rStyle w:val="PlaceholderText"/>
            <w:color w:val="auto"/>
          </w:rPr>
          <w:alias w:val="Telephone number for contact two"/>
          <w:tag w:val="Enter the telephone number for contact two"/>
          <w:id w:val="1614635860"/>
          <w:placeholder>
            <w:docPart w:val="8829C41121BF4F9897B697DB51F70693"/>
          </w:placeholder>
          <w:showingPlcHdr/>
        </w:sdtPr>
        <w:sdtEndPr>
          <w:rPr>
            <w:rStyle w:val="PlaceholderText"/>
          </w:rPr>
        </w:sdtEndPr>
        <w:sdtContent>
          <w:r w:rsidR="00C955AE" w:rsidRPr="00D4257F">
            <w:rPr>
              <w:rStyle w:val="PlaceholderText"/>
              <w:color w:val="FF0000"/>
            </w:rPr>
            <w:t>Click or tap here to enter text.</w:t>
          </w:r>
        </w:sdtContent>
      </w:sdt>
    </w:p>
    <w:p w14:paraId="0562CB0E" w14:textId="77777777" w:rsidR="008B0D60" w:rsidRPr="0035565A" w:rsidRDefault="008B0D60" w:rsidP="00600FDB">
      <w:pPr>
        <w:rPr>
          <w:szCs w:val="24"/>
        </w:rPr>
      </w:pPr>
    </w:p>
    <w:p w14:paraId="399B0738" w14:textId="4435D487" w:rsidR="008B0D60" w:rsidRPr="0035565A" w:rsidRDefault="00FC5342" w:rsidP="00600FDB">
      <w:r w:rsidRPr="0035565A">
        <w:rPr>
          <w:szCs w:val="24"/>
        </w:rPr>
        <w:t>Contact name three:</w:t>
      </w:r>
      <w:r w:rsidRPr="0035565A">
        <w:rPr>
          <w:rStyle w:val="PlaceholderText"/>
          <w:color w:val="auto"/>
        </w:rPr>
        <w:t xml:space="preserve"> </w:t>
      </w:r>
      <w:sdt>
        <w:sdtPr>
          <w:rPr>
            <w:rStyle w:val="PlaceholderText"/>
            <w:color w:val="auto"/>
          </w:rPr>
          <w:alias w:val="Contact name three"/>
          <w:tag w:val="Enter the name for contact three"/>
          <w:id w:val="-2039652997"/>
          <w:placeholder>
            <w:docPart w:val="F997F308FD8648BD82E80001603F41C9"/>
          </w:placeholder>
          <w:showingPlcHdr/>
        </w:sdtPr>
        <w:sdtEndPr>
          <w:rPr>
            <w:rStyle w:val="PlaceholderText"/>
          </w:rPr>
        </w:sdtEndPr>
        <w:sdtContent>
          <w:r w:rsidR="00C955AE" w:rsidRPr="00D4257F">
            <w:rPr>
              <w:rStyle w:val="PlaceholderText"/>
              <w:color w:val="FF0000"/>
            </w:rPr>
            <w:t>Click or tap here to enter text.</w:t>
          </w:r>
        </w:sdtContent>
      </w:sdt>
    </w:p>
    <w:p w14:paraId="59CFBB1A" w14:textId="610936BF" w:rsidR="008B0D60" w:rsidRPr="0035565A" w:rsidRDefault="00FC5342" w:rsidP="00600FDB">
      <w:r w:rsidRPr="0035565A">
        <w:rPr>
          <w:szCs w:val="24"/>
        </w:rPr>
        <w:t>Position:</w:t>
      </w:r>
      <w:r w:rsidRPr="0035565A">
        <w:rPr>
          <w:rStyle w:val="PlaceholderText"/>
          <w:color w:val="auto"/>
        </w:rPr>
        <w:t xml:space="preserve"> </w:t>
      </w:r>
      <w:sdt>
        <w:sdtPr>
          <w:rPr>
            <w:rStyle w:val="PlaceholderText"/>
            <w:color w:val="auto"/>
          </w:rPr>
          <w:alias w:val="Position for contact three"/>
          <w:tag w:val="Enter the position name for contact three"/>
          <w:id w:val="1834492844"/>
          <w:placeholder>
            <w:docPart w:val="D85BD161E7EE49399C815EEAC0467F07"/>
          </w:placeholder>
          <w:showingPlcHdr/>
        </w:sdtPr>
        <w:sdtEndPr>
          <w:rPr>
            <w:rStyle w:val="PlaceholderText"/>
          </w:rPr>
        </w:sdtEndPr>
        <w:sdtContent>
          <w:r w:rsidR="00C955AE" w:rsidRPr="00D4257F">
            <w:rPr>
              <w:rStyle w:val="PlaceholderText"/>
              <w:color w:val="FF0000"/>
            </w:rPr>
            <w:t>Click or tap here to enter text.</w:t>
          </w:r>
        </w:sdtContent>
      </w:sdt>
    </w:p>
    <w:p w14:paraId="033FCEF1" w14:textId="42725B77" w:rsidR="005A6BCE" w:rsidRPr="0035565A" w:rsidRDefault="00FC5342" w:rsidP="00600FDB">
      <w:pPr>
        <w:rPr>
          <w:szCs w:val="24"/>
        </w:rPr>
      </w:pPr>
      <w:r w:rsidRPr="0035565A">
        <w:rPr>
          <w:szCs w:val="24"/>
        </w:rPr>
        <w:t>Email:</w:t>
      </w:r>
      <w:r w:rsidRPr="0035565A">
        <w:rPr>
          <w:rStyle w:val="PlaceholderText"/>
          <w:color w:val="auto"/>
        </w:rPr>
        <w:t xml:space="preserve"> </w:t>
      </w:r>
      <w:sdt>
        <w:sdtPr>
          <w:rPr>
            <w:rStyle w:val="PlaceholderText"/>
            <w:color w:val="auto"/>
          </w:rPr>
          <w:alias w:val="Email address for contact three"/>
          <w:tag w:val="Enter the email address for contact three"/>
          <w:id w:val="918521361"/>
          <w:placeholder>
            <w:docPart w:val="93E4AA8AAFF3447483998E2F65305B9D"/>
          </w:placeholder>
          <w:showingPlcHdr/>
        </w:sdtPr>
        <w:sdtEndPr>
          <w:rPr>
            <w:rStyle w:val="PlaceholderText"/>
          </w:rPr>
        </w:sdtEndPr>
        <w:sdtContent>
          <w:r w:rsidR="00C955AE" w:rsidRPr="00D4257F">
            <w:rPr>
              <w:rStyle w:val="PlaceholderText"/>
              <w:color w:val="FF0000"/>
            </w:rPr>
            <w:t>Click or tap here to enter text.</w:t>
          </w:r>
        </w:sdtContent>
      </w:sdt>
    </w:p>
    <w:p w14:paraId="34CE0A41" w14:textId="6A64EEE5" w:rsidR="008B0D60" w:rsidRPr="0035565A" w:rsidRDefault="005A6BCE" w:rsidP="00600FDB">
      <w:r w:rsidRPr="0035565A">
        <w:rPr>
          <w:szCs w:val="24"/>
        </w:rPr>
        <w:t>T</w:t>
      </w:r>
      <w:r w:rsidR="00FC5342" w:rsidRPr="0035565A">
        <w:rPr>
          <w:szCs w:val="24"/>
        </w:rPr>
        <w:t>elephone:</w:t>
      </w:r>
      <w:r w:rsidR="00FC5342" w:rsidRPr="0035565A">
        <w:rPr>
          <w:rStyle w:val="PlaceholderText"/>
          <w:color w:val="auto"/>
        </w:rPr>
        <w:t xml:space="preserve"> </w:t>
      </w:r>
      <w:sdt>
        <w:sdtPr>
          <w:rPr>
            <w:rStyle w:val="PlaceholderText"/>
            <w:color w:val="auto"/>
          </w:rPr>
          <w:alias w:val="Telephone number for contact three"/>
          <w:tag w:val="Enter the telephone number for contact three"/>
          <w:id w:val="-1973198976"/>
          <w:placeholder>
            <w:docPart w:val="CFD393C51FF841769DFE93ADF6F5B29F"/>
          </w:placeholder>
          <w:showingPlcHdr/>
        </w:sdtPr>
        <w:sdtEndPr>
          <w:rPr>
            <w:rStyle w:val="PlaceholderText"/>
          </w:rPr>
        </w:sdtEndPr>
        <w:sdtContent>
          <w:r w:rsidR="00C955AE" w:rsidRPr="00D4257F">
            <w:rPr>
              <w:rStyle w:val="PlaceholderText"/>
              <w:color w:val="FF0000"/>
            </w:rPr>
            <w:t>Click or tap here to enter text.</w:t>
          </w:r>
        </w:sdtContent>
      </w:sdt>
    </w:p>
    <w:p w14:paraId="2C32259B" w14:textId="77777777" w:rsidR="008B0D60" w:rsidRPr="0035565A" w:rsidRDefault="00FC5342" w:rsidP="00600FDB">
      <w:pPr>
        <w:pStyle w:val="Heading2"/>
        <w:spacing w:line="240" w:lineRule="auto"/>
      </w:pPr>
      <w:r w:rsidRPr="0035565A">
        <w:t>Establishment managers and contacts</w:t>
      </w:r>
    </w:p>
    <w:p w14:paraId="0F6FBC55" w14:textId="77777777" w:rsidR="008B0D60" w:rsidRPr="0035565A" w:rsidRDefault="00FC5342" w:rsidP="00600FDB">
      <w:r w:rsidRPr="0035565A">
        <w:rPr>
          <w:b/>
          <w:bCs w:val="0"/>
        </w:rPr>
        <w:t>Manager</w:t>
      </w:r>
      <w:r w:rsidRPr="0035565A">
        <w:t>- responsible for day to day operations of the establishment:</w:t>
      </w:r>
    </w:p>
    <w:p w14:paraId="742887A9" w14:textId="6B4D748F" w:rsidR="008B0D60" w:rsidRPr="0035565A" w:rsidRDefault="00FC5342" w:rsidP="00600FDB">
      <w:r w:rsidRPr="0035565A">
        <w:t>Name:</w:t>
      </w:r>
      <w:r w:rsidRPr="0035565A">
        <w:rPr>
          <w:rStyle w:val="PlaceholderText"/>
          <w:color w:val="auto"/>
        </w:rPr>
        <w:t xml:space="preserve"> </w:t>
      </w:r>
      <w:sdt>
        <w:sdtPr>
          <w:rPr>
            <w:rStyle w:val="PlaceholderText"/>
            <w:color w:val="auto"/>
          </w:rPr>
          <w:alias w:val="Name of manager"/>
          <w:tag w:val="Enter the name of the manager"/>
          <w:id w:val="-777561795"/>
          <w:placeholder>
            <w:docPart w:val="4A68D8A4DE3240A498CEF76857354478"/>
          </w:placeholder>
          <w:showingPlcHdr/>
        </w:sdtPr>
        <w:sdtEndPr>
          <w:rPr>
            <w:rStyle w:val="PlaceholderText"/>
          </w:rPr>
        </w:sdtEndPr>
        <w:sdtContent>
          <w:r w:rsidR="00C955AE" w:rsidRPr="00F6225D">
            <w:rPr>
              <w:rStyle w:val="PlaceholderText"/>
              <w:color w:val="FF0000"/>
            </w:rPr>
            <w:t>Click or tap here to enter text.</w:t>
          </w:r>
        </w:sdtContent>
      </w:sdt>
    </w:p>
    <w:p w14:paraId="004A5374" w14:textId="39BC437D" w:rsidR="008B0D60" w:rsidRPr="0035565A" w:rsidRDefault="00FC5342" w:rsidP="00600FDB">
      <w:r w:rsidRPr="0035565A">
        <w:t>Email:</w:t>
      </w:r>
      <w:r w:rsidRPr="0035565A">
        <w:rPr>
          <w:rStyle w:val="PlaceholderText"/>
          <w:color w:val="auto"/>
        </w:rPr>
        <w:t xml:space="preserve"> </w:t>
      </w:r>
      <w:sdt>
        <w:sdtPr>
          <w:rPr>
            <w:rStyle w:val="PlaceholderText"/>
            <w:color w:val="auto"/>
          </w:rPr>
          <w:alias w:val="Manager email address"/>
          <w:tag w:val="Enter the email address of the manager"/>
          <w:id w:val="-1242327848"/>
          <w:placeholder>
            <w:docPart w:val="B175C3A3DB2C48B5BE2A0D5C47F36728"/>
          </w:placeholder>
          <w:showingPlcHdr/>
        </w:sdtPr>
        <w:sdtEndPr>
          <w:rPr>
            <w:rStyle w:val="PlaceholderText"/>
          </w:rPr>
        </w:sdtEndPr>
        <w:sdtContent>
          <w:r w:rsidR="00A90DB3" w:rsidRPr="00F6225D">
            <w:rPr>
              <w:rStyle w:val="PlaceholderText"/>
              <w:color w:val="FF0000"/>
            </w:rPr>
            <w:t>Click or tap here to enter text.</w:t>
          </w:r>
        </w:sdtContent>
      </w:sdt>
    </w:p>
    <w:p w14:paraId="483BA834" w14:textId="5BF3E390" w:rsidR="008B0D60" w:rsidRPr="0035565A" w:rsidRDefault="00FC5342" w:rsidP="00600FDB">
      <w:r w:rsidRPr="0035565A">
        <w:t>Telephone:</w:t>
      </w:r>
      <w:r w:rsidRPr="0035565A">
        <w:rPr>
          <w:rStyle w:val="PlaceholderText"/>
          <w:color w:val="auto"/>
        </w:rPr>
        <w:t xml:space="preserve"> </w:t>
      </w:r>
      <w:sdt>
        <w:sdtPr>
          <w:rPr>
            <w:rStyle w:val="PlaceholderText"/>
            <w:color w:val="auto"/>
          </w:rPr>
          <w:alias w:val="Manager telephone number"/>
          <w:tag w:val="Enter the telephone number of the manager"/>
          <w:id w:val="1895386257"/>
          <w:placeholder>
            <w:docPart w:val="4BE2687326934294B4116E5B292263C8"/>
          </w:placeholder>
          <w:showingPlcHdr/>
        </w:sdtPr>
        <w:sdtEndPr>
          <w:rPr>
            <w:rStyle w:val="PlaceholderText"/>
          </w:rPr>
        </w:sdtEndPr>
        <w:sdtContent>
          <w:r w:rsidR="00A90DB3" w:rsidRPr="00F6225D">
            <w:rPr>
              <w:rStyle w:val="PlaceholderText"/>
              <w:color w:val="FF0000"/>
            </w:rPr>
            <w:t>Click or tap here to enter text.</w:t>
          </w:r>
        </w:sdtContent>
      </w:sdt>
    </w:p>
    <w:p w14:paraId="6D98A12B" w14:textId="77777777" w:rsidR="008B0D60" w:rsidRPr="0035565A" w:rsidRDefault="008B0D60" w:rsidP="00600FDB"/>
    <w:p w14:paraId="680BE9A6" w14:textId="77777777" w:rsidR="008B0D60" w:rsidRPr="0035565A" w:rsidRDefault="00FC5342" w:rsidP="00600FDB">
      <w:pPr>
        <w:rPr>
          <w:b/>
          <w:bCs w:val="0"/>
        </w:rPr>
      </w:pPr>
      <w:r w:rsidRPr="0035565A">
        <w:rPr>
          <w:b/>
          <w:bCs w:val="0"/>
        </w:rPr>
        <w:t>Technical Manager:</w:t>
      </w:r>
    </w:p>
    <w:p w14:paraId="6E2B14EB" w14:textId="7F0EFA07" w:rsidR="008B0D60" w:rsidRPr="0035565A" w:rsidRDefault="00FC5342" w:rsidP="00600FDB">
      <w:r w:rsidRPr="0035565A">
        <w:t>Name:</w:t>
      </w:r>
      <w:r w:rsidRPr="0035565A">
        <w:rPr>
          <w:rStyle w:val="PlaceholderText"/>
          <w:color w:val="auto"/>
        </w:rPr>
        <w:t xml:space="preserve"> </w:t>
      </w:r>
      <w:sdt>
        <w:sdtPr>
          <w:rPr>
            <w:rStyle w:val="PlaceholderText"/>
            <w:color w:val="auto"/>
          </w:rPr>
          <w:alias w:val="Name of the technical manager"/>
          <w:tag w:val="Enter the name of the technical manager"/>
          <w:id w:val="-99719763"/>
          <w:placeholder>
            <w:docPart w:val="3781751F09A84635B10081D2D1485E26"/>
          </w:placeholder>
          <w:showingPlcHdr/>
        </w:sdtPr>
        <w:sdtEndPr>
          <w:rPr>
            <w:rStyle w:val="PlaceholderText"/>
          </w:rPr>
        </w:sdtEndPr>
        <w:sdtContent>
          <w:r w:rsidR="00A90DB3" w:rsidRPr="00F6225D">
            <w:rPr>
              <w:rStyle w:val="PlaceholderText"/>
              <w:color w:val="FF0000"/>
            </w:rPr>
            <w:t>Click or tap here to enter text.</w:t>
          </w:r>
        </w:sdtContent>
      </w:sdt>
    </w:p>
    <w:p w14:paraId="4C529E70" w14:textId="07952C78" w:rsidR="005A6BCE" w:rsidRPr="0035565A" w:rsidRDefault="00FC5342" w:rsidP="00600FDB">
      <w:pPr>
        <w:rPr>
          <w:rStyle w:val="PlaceholderText"/>
          <w:color w:val="auto"/>
        </w:rPr>
      </w:pPr>
      <w:r w:rsidRPr="0035565A">
        <w:t>Email:</w:t>
      </w:r>
      <w:r w:rsidRPr="0035565A">
        <w:rPr>
          <w:rStyle w:val="PlaceholderText"/>
          <w:color w:val="auto"/>
        </w:rPr>
        <w:t xml:space="preserve"> </w:t>
      </w:r>
      <w:sdt>
        <w:sdtPr>
          <w:rPr>
            <w:rStyle w:val="PlaceholderText"/>
            <w:color w:val="auto"/>
          </w:rPr>
          <w:alias w:val="Technical manager email address"/>
          <w:tag w:val="Enter the email address for the technical manager"/>
          <w:id w:val="1187409820"/>
          <w:placeholder>
            <w:docPart w:val="C43CBB1A3F834BD8A0D799AD9097CD57"/>
          </w:placeholder>
          <w:showingPlcHdr/>
        </w:sdtPr>
        <w:sdtEndPr>
          <w:rPr>
            <w:rStyle w:val="PlaceholderText"/>
          </w:rPr>
        </w:sdtEndPr>
        <w:sdtContent>
          <w:r w:rsidR="00A90DB3" w:rsidRPr="00F6225D">
            <w:rPr>
              <w:rStyle w:val="PlaceholderText"/>
              <w:color w:val="FF0000"/>
            </w:rPr>
            <w:t>Click or tap here to enter text.</w:t>
          </w:r>
        </w:sdtContent>
      </w:sdt>
    </w:p>
    <w:p w14:paraId="6DCD2736" w14:textId="3157C0C7" w:rsidR="008B0D60" w:rsidRPr="0035565A" w:rsidRDefault="00FC5342" w:rsidP="00600FDB">
      <w:pPr>
        <w:rPr>
          <w:rStyle w:val="PlaceholderText"/>
          <w:color w:val="auto"/>
        </w:rPr>
      </w:pPr>
      <w:r w:rsidRPr="0035565A">
        <w:t>Telephone:</w:t>
      </w:r>
      <w:r w:rsidRPr="0035565A">
        <w:rPr>
          <w:rStyle w:val="PlaceholderText"/>
          <w:color w:val="auto"/>
        </w:rPr>
        <w:t xml:space="preserve"> </w:t>
      </w:r>
      <w:sdt>
        <w:sdtPr>
          <w:rPr>
            <w:rStyle w:val="PlaceholderText"/>
            <w:color w:val="auto"/>
          </w:rPr>
          <w:alias w:val="Telephone number for the techinical manager"/>
          <w:tag w:val="Enter the telephone number for technical manager"/>
          <w:id w:val="1835789494"/>
          <w:placeholder>
            <w:docPart w:val="4866AF8B4A904D21976B8DF14B629909"/>
          </w:placeholder>
          <w:showingPlcHdr/>
        </w:sdtPr>
        <w:sdtEndPr>
          <w:rPr>
            <w:rStyle w:val="PlaceholderText"/>
          </w:rPr>
        </w:sdtEndPr>
        <w:sdtContent>
          <w:r w:rsidR="00A90DB3" w:rsidRPr="00F6225D">
            <w:rPr>
              <w:rStyle w:val="PlaceholderText"/>
              <w:color w:val="FF0000"/>
            </w:rPr>
            <w:t>Click or tap here to enter text.</w:t>
          </w:r>
        </w:sdtContent>
      </w:sdt>
    </w:p>
    <w:p w14:paraId="5997CC1D" w14:textId="77777777" w:rsidR="00D62E79" w:rsidRPr="0035565A" w:rsidRDefault="00D62E79" w:rsidP="00600FDB"/>
    <w:p w14:paraId="0CF4E6BE" w14:textId="77777777" w:rsidR="008B0D60" w:rsidRPr="0035565A" w:rsidRDefault="00FC5342" w:rsidP="00600FDB">
      <w:pPr>
        <w:rPr>
          <w:b/>
          <w:bCs w:val="0"/>
        </w:rPr>
      </w:pPr>
      <w:r w:rsidRPr="0035565A">
        <w:rPr>
          <w:b/>
          <w:bCs w:val="0"/>
        </w:rPr>
        <w:t>Out of hours emergency contact:</w:t>
      </w:r>
    </w:p>
    <w:p w14:paraId="16F331E8" w14:textId="54BD7A03" w:rsidR="008B0D60" w:rsidRPr="0035565A" w:rsidRDefault="00FC5342" w:rsidP="00600FDB">
      <w:r w:rsidRPr="0035565A">
        <w:t>Name:</w:t>
      </w:r>
      <w:r w:rsidRPr="0035565A">
        <w:rPr>
          <w:rStyle w:val="PlaceholderText"/>
          <w:color w:val="auto"/>
        </w:rPr>
        <w:t xml:space="preserve"> </w:t>
      </w:r>
      <w:sdt>
        <w:sdtPr>
          <w:rPr>
            <w:rStyle w:val="PlaceholderText"/>
            <w:color w:val="auto"/>
          </w:rPr>
          <w:alias w:val="Name of the out of hours emergency contact"/>
          <w:tag w:val="Enter the name of the out of hours emergency contact"/>
          <w:id w:val="1751539455"/>
          <w:placeholder>
            <w:docPart w:val="5B34D4C47F174321B433A629FC90F833"/>
          </w:placeholder>
          <w:showingPlcHdr/>
        </w:sdtPr>
        <w:sdtEndPr>
          <w:rPr>
            <w:rStyle w:val="PlaceholderText"/>
          </w:rPr>
        </w:sdtEndPr>
        <w:sdtContent>
          <w:r w:rsidR="00A90DB3" w:rsidRPr="00F6225D">
            <w:rPr>
              <w:rStyle w:val="PlaceholderText"/>
              <w:color w:val="FF0000"/>
            </w:rPr>
            <w:t>Click or tap here to enter text.</w:t>
          </w:r>
        </w:sdtContent>
      </w:sdt>
    </w:p>
    <w:p w14:paraId="77F200A4" w14:textId="41F01EF1" w:rsidR="008B0D60" w:rsidRPr="0035565A" w:rsidRDefault="00FC5342" w:rsidP="00600FDB">
      <w:r w:rsidRPr="0035565A">
        <w:t>Email:</w:t>
      </w:r>
      <w:r w:rsidRPr="0035565A">
        <w:rPr>
          <w:rStyle w:val="PlaceholderText"/>
          <w:color w:val="auto"/>
        </w:rPr>
        <w:t xml:space="preserve"> </w:t>
      </w:r>
      <w:sdt>
        <w:sdtPr>
          <w:rPr>
            <w:rStyle w:val="PlaceholderText"/>
            <w:color w:val="auto"/>
          </w:rPr>
          <w:alias w:val=" Email address of the out of hours emergency contact"/>
          <w:tag w:val="Enter the  Email address of the out of hours emergency contact"/>
          <w:id w:val="-1205411548"/>
          <w:placeholder>
            <w:docPart w:val="9B87E0FCFCD74CC1994FE4AF8F2511CF"/>
          </w:placeholder>
          <w:showingPlcHdr/>
        </w:sdtPr>
        <w:sdtEndPr>
          <w:rPr>
            <w:rStyle w:val="PlaceholderText"/>
          </w:rPr>
        </w:sdtEndPr>
        <w:sdtContent>
          <w:r w:rsidR="00A90DB3" w:rsidRPr="00F6225D">
            <w:rPr>
              <w:rStyle w:val="PlaceholderText"/>
              <w:color w:val="FF0000"/>
            </w:rPr>
            <w:t>Click or tap here to enter text.</w:t>
          </w:r>
        </w:sdtContent>
      </w:sdt>
    </w:p>
    <w:p w14:paraId="02614873" w14:textId="2827563C" w:rsidR="008B0D60" w:rsidRPr="0035565A" w:rsidRDefault="00FC5342" w:rsidP="00600FDB">
      <w:r w:rsidRPr="0035565A">
        <w:t>Telephone:</w:t>
      </w:r>
      <w:r w:rsidRPr="0035565A">
        <w:rPr>
          <w:rStyle w:val="PlaceholderText"/>
          <w:color w:val="auto"/>
        </w:rPr>
        <w:t xml:space="preserve"> </w:t>
      </w:r>
      <w:sdt>
        <w:sdtPr>
          <w:rPr>
            <w:rStyle w:val="PlaceholderText"/>
            <w:color w:val="auto"/>
          </w:rPr>
          <w:alias w:val="Telephone number of the out of hours emergency contact"/>
          <w:tag w:val="Enter the telephone number of the out of hours emergency contact"/>
          <w:id w:val="-2019847305"/>
          <w:placeholder>
            <w:docPart w:val="464FC11AA3CD47E29E00A4C2C754072E"/>
          </w:placeholder>
          <w:showingPlcHdr/>
        </w:sdtPr>
        <w:sdtEndPr>
          <w:rPr>
            <w:rStyle w:val="PlaceholderText"/>
          </w:rPr>
        </w:sdtEndPr>
        <w:sdtContent>
          <w:r w:rsidR="00A90DB3" w:rsidRPr="00F6225D">
            <w:rPr>
              <w:rStyle w:val="PlaceholderText"/>
              <w:color w:val="FF0000"/>
            </w:rPr>
            <w:t>Click or tap here to enter text.</w:t>
          </w:r>
        </w:sdtContent>
      </w:sdt>
    </w:p>
    <w:p w14:paraId="39B3C09B" w14:textId="77777777" w:rsidR="008B0D60" w:rsidRPr="0035565A" w:rsidRDefault="00FC5342" w:rsidP="00600FDB">
      <w:pPr>
        <w:pStyle w:val="Heading2"/>
        <w:spacing w:line="240" w:lineRule="auto"/>
      </w:pPr>
      <w:r w:rsidRPr="0035565A">
        <w:t>Publication of FBO information</w:t>
      </w:r>
    </w:p>
    <w:p w14:paraId="79252EA0" w14:textId="138CCA21" w:rsidR="008B0D60" w:rsidRPr="0035565A" w:rsidRDefault="00FC5342" w:rsidP="00600FDB">
      <w:r w:rsidRPr="0035565A">
        <w:t>The Food Standards Agency (FSA) has a requirement under Retained Regulation (EU) No. 2017/625 to publish details of all approved food establishments in the UK. The minimum detail to be included is the approval number; name of establishment; town/region; along with details of the activities which have been approved. This information is published on the FSA’s website (</w:t>
      </w:r>
      <w:hyperlink r:id="rId13" w:history="1">
        <w:r w:rsidR="00C1514F" w:rsidRPr="003B5A80">
          <w:rPr>
            <w:rStyle w:val="Hyperlink"/>
          </w:rPr>
          <w:t>https://www.food.gov.uk/</w:t>
        </w:r>
      </w:hyperlink>
      <w:r w:rsidR="00C1514F">
        <w:t xml:space="preserve"> </w:t>
      </w:r>
      <w:r w:rsidRPr="0035565A">
        <w:t xml:space="preserve">).  If approval </w:t>
      </w:r>
      <w:r w:rsidRPr="0035565A">
        <w:lastRenderedPageBreak/>
        <w:t>is granted to your establishment, your details will be supplied to the FSA for publication.</w:t>
      </w:r>
    </w:p>
    <w:p w14:paraId="6B699379" w14:textId="77777777" w:rsidR="008B0D60" w:rsidRPr="0035565A" w:rsidRDefault="008B0D60" w:rsidP="00600FDB"/>
    <w:p w14:paraId="0CB0DF76" w14:textId="38D9C05A" w:rsidR="008B0D60" w:rsidRPr="0035565A" w:rsidRDefault="15B8A03E" w:rsidP="00600FDB">
      <w:r w:rsidRPr="0035565A">
        <w:t>In addition to this information, the FSA intends to also include the full postal address of approved establishment</w:t>
      </w:r>
      <w:r w:rsidR="3E83598C" w:rsidRPr="0035565A">
        <w:t>s</w:t>
      </w:r>
      <w:r w:rsidRPr="0035565A">
        <w:t>. This information helps enable potential customers find food producers in their area.</w:t>
      </w:r>
    </w:p>
    <w:p w14:paraId="3FE9F23F" w14:textId="77777777" w:rsidR="008B0D60" w:rsidRPr="0035565A" w:rsidRDefault="008B0D60" w:rsidP="00600FDB"/>
    <w:p w14:paraId="7AE24DC2" w14:textId="77777777" w:rsidR="008B0D60" w:rsidRPr="0035565A" w:rsidRDefault="00FC5342" w:rsidP="00600FDB">
      <w:r w:rsidRPr="0035565A">
        <w:t>Please indicate if you would like your address details to be withheld:</w:t>
      </w:r>
      <w:r w:rsidRPr="0035565A">
        <w:rPr>
          <w:b/>
          <w:bCs w:val="0"/>
        </w:rPr>
        <w:t xml:space="preserve"> </w:t>
      </w:r>
    </w:p>
    <w:p w14:paraId="0EA81799" w14:textId="19946659" w:rsidR="008B0D60" w:rsidRPr="0035565A" w:rsidRDefault="00FC5342" w:rsidP="00600FDB">
      <w:r w:rsidRPr="0035565A">
        <w:t>Yes</w:t>
      </w:r>
      <w:r w:rsidR="005A6BCE" w:rsidRPr="0035565A">
        <w:t xml:space="preserve"> </w:t>
      </w:r>
      <w:sdt>
        <w:sdtPr>
          <w:alias w:val="Yes I would like my address details to be witheld"/>
          <w:tag w:val="Check this box if you would like your address details to be witheld"/>
          <w:id w:val="2095501153"/>
          <w14:checkbox>
            <w14:checked w14:val="0"/>
            <w14:checkedState w14:val="2612" w14:font="MS Gothic"/>
            <w14:uncheckedState w14:val="2610" w14:font="MS Gothic"/>
          </w14:checkbox>
        </w:sdtPr>
        <w:sdtEndPr/>
        <w:sdtContent>
          <w:r w:rsidR="00462A6A" w:rsidRPr="0035565A">
            <w:rPr>
              <w:rFonts w:ascii="MS Gothic" w:eastAsia="MS Gothic" w:hAnsi="MS Gothic" w:hint="eastAsia"/>
            </w:rPr>
            <w:t>☐</w:t>
          </w:r>
        </w:sdtContent>
      </w:sdt>
    </w:p>
    <w:p w14:paraId="0E25BFC6" w14:textId="6514ECF5" w:rsidR="008B0D60" w:rsidRPr="0035565A" w:rsidRDefault="00FC5342" w:rsidP="00600FDB">
      <w:r w:rsidRPr="0035565A">
        <w:t xml:space="preserve">No </w:t>
      </w:r>
      <w:sdt>
        <w:sdtPr>
          <w:alias w:val="I would not like my address detail to be withheld"/>
          <w:tag w:val="Check this box if you would not like your address details to be witheld"/>
          <w:id w:val="2069845479"/>
          <w14:checkbox>
            <w14:checked w14:val="0"/>
            <w14:checkedState w14:val="2612" w14:font="MS Gothic"/>
            <w14:uncheckedState w14:val="2610" w14:font="MS Gothic"/>
          </w14:checkbox>
        </w:sdtPr>
        <w:sdtEndPr/>
        <w:sdtContent>
          <w:r w:rsidR="00462A6A" w:rsidRPr="0035565A">
            <w:rPr>
              <w:rFonts w:ascii="MS Gothic" w:eastAsia="MS Gothic" w:hAnsi="MS Gothic" w:hint="eastAsia"/>
            </w:rPr>
            <w:t>☐</w:t>
          </w:r>
        </w:sdtContent>
      </w:sdt>
    </w:p>
    <w:p w14:paraId="21A2C49B" w14:textId="77777777" w:rsidR="008B0D60" w:rsidRPr="0035565A" w:rsidRDefault="00FC5342" w:rsidP="00600FDB">
      <w:pPr>
        <w:pStyle w:val="Heading2"/>
        <w:spacing w:line="240" w:lineRule="auto"/>
      </w:pPr>
      <w:r w:rsidRPr="0035565A">
        <w:t xml:space="preserve">Type of activities for which approval is sought and products to be processed/activities to be conducted by the establishment </w:t>
      </w:r>
      <w:r w:rsidRPr="0035565A">
        <w:rPr>
          <w:sz w:val="24"/>
          <w:szCs w:val="24"/>
        </w:rPr>
        <w:t>(Please mark X to all that apply)</w:t>
      </w:r>
    </w:p>
    <w:tbl>
      <w:tblPr>
        <w:tblW w:w="10739" w:type="dxa"/>
        <w:tblInd w:w="-572" w:type="dxa"/>
        <w:tblCellMar>
          <w:left w:w="10" w:type="dxa"/>
          <w:right w:w="10" w:type="dxa"/>
        </w:tblCellMar>
        <w:tblLook w:val="04A0" w:firstRow="1" w:lastRow="0" w:firstColumn="1" w:lastColumn="0" w:noHBand="0" w:noVBand="1"/>
      </w:tblPr>
      <w:tblGrid>
        <w:gridCol w:w="2127"/>
        <w:gridCol w:w="16"/>
        <w:gridCol w:w="2144"/>
        <w:gridCol w:w="1324"/>
        <w:gridCol w:w="1318"/>
        <w:gridCol w:w="1860"/>
        <w:gridCol w:w="1950"/>
      </w:tblGrid>
      <w:tr w:rsidR="0035565A" w:rsidRPr="0035565A" w14:paraId="31FA5E98" w14:textId="77777777" w:rsidTr="00181381">
        <w:trPr>
          <w:trHeight w:val="1550"/>
          <w:tblHeader/>
        </w:trPr>
        <w:tc>
          <w:tcPr>
            <w:tcW w:w="2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76B584" w14:textId="4733B1D8" w:rsidR="00434711" w:rsidRPr="0035565A" w:rsidRDefault="00434711" w:rsidP="007A2784">
            <w:pPr>
              <w:rPr>
                <w:rFonts w:cs="Arial"/>
                <w:b/>
                <w:bCs w:val="0"/>
              </w:rPr>
            </w:pPr>
            <w:r w:rsidRPr="0035565A">
              <w:rPr>
                <w:rFonts w:cs="Arial"/>
                <w:b/>
                <w:bCs w:val="0"/>
              </w:rPr>
              <w:t>Category</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83460" w14:textId="2A07FA23" w:rsidR="00434711" w:rsidRPr="0035565A" w:rsidRDefault="00434711" w:rsidP="007A2784">
            <w:pPr>
              <w:rPr>
                <w:rFonts w:cs="Arial"/>
                <w:b/>
                <w:bCs w:val="0"/>
              </w:rPr>
            </w:pPr>
            <w:r w:rsidRPr="0035565A">
              <w:rPr>
                <w:rFonts w:cs="Arial"/>
                <w:b/>
                <w:bCs w:val="0"/>
              </w:rPr>
              <w:t>Activity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F385DD" w14:textId="77777777" w:rsidR="00434711" w:rsidRPr="0035565A" w:rsidRDefault="00434711" w:rsidP="007A2784">
            <w:r w:rsidRPr="0035565A">
              <w:rPr>
                <w:rFonts w:cs="Arial"/>
                <w:b/>
                <w:bCs w:val="0"/>
              </w:rPr>
              <w:t>X that apply</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8B9F66F" w14:textId="77777777" w:rsidR="00434711" w:rsidRPr="0035565A" w:rsidRDefault="00434711" w:rsidP="007A2784">
            <w:r w:rsidRPr="0035565A">
              <w:rPr>
                <w:rFonts w:cs="Arial"/>
                <w:b/>
                <w:bCs w:val="0"/>
              </w:rPr>
              <w:t>Average throughput per week in kilograms</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B70CEE" w14:textId="77777777" w:rsidR="00434711" w:rsidRPr="0035565A" w:rsidRDefault="00434711" w:rsidP="007A2784">
            <w:r w:rsidRPr="0035565A">
              <w:rPr>
                <w:rFonts w:cs="Arial"/>
                <w:b/>
                <w:bCs w:val="0"/>
              </w:rPr>
              <w:t>Details of activities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BBA886" w14:textId="77777777" w:rsidR="00434711" w:rsidRPr="0035565A" w:rsidRDefault="00434711" w:rsidP="007A2784">
            <w:r w:rsidRPr="0035565A">
              <w:rPr>
                <w:rFonts w:cs="Arial"/>
                <w:b/>
                <w:bCs w:val="0"/>
              </w:rPr>
              <w:t>Products processed</w:t>
            </w:r>
          </w:p>
        </w:tc>
      </w:tr>
      <w:tr w:rsidR="0035565A" w:rsidRPr="0035565A" w14:paraId="012FA8D1" w14:textId="77777777" w:rsidTr="00434711">
        <w:trPr>
          <w:trHeight w:val="443"/>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024BA"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7111BCD" w14:textId="77777777" w:rsidR="005A6BCE" w:rsidRPr="0035565A" w:rsidRDefault="005A6BCE" w:rsidP="005A6BCE">
            <w:r w:rsidRPr="0035565A">
              <w:rPr>
                <w:rFonts w:cs="Arial"/>
              </w:rPr>
              <w:t>Cold store (CS)</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2741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352D0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3E83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1F47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21FFE9FA" w14:textId="77777777" w:rsidTr="00434711">
        <w:trPr>
          <w:trHeight w:val="448"/>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A01E8"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5FD1433" w14:textId="77777777" w:rsidR="005A6BCE" w:rsidRPr="0035565A" w:rsidRDefault="005A6BCE" w:rsidP="005A6BCE">
            <w:r w:rsidRPr="0035565A">
              <w:rPr>
                <w:rFonts w:cs="Arial"/>
              </w:rPr>
              <w:t>Re-wrapping and/or re-packaging (RW)</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DC0D7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D1523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0E3D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B4B4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8D68071" w14:textId="77777777" w:rsidTr="00434711">
        <w:trPr>
          <w:trHeight w:val="448"/>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4EF92"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81E8254" w14:textId="77777777" w:rsidR="005A6BCE" w:rsidRPr="0035565A" w:rsidRDefault="005A6BCE" w:rsidP="005A6BCE">
            <w:r w:rsidRPr="0035565A">
              <w:rPr>
                <w:rFonts w:cs="Arial"/>
              </w:rPr>
              <w:t>Wholesale market (WM)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48F2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61401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3AA8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9CE52"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D6CF84A" w14:textId="77777777" w:rsidTr="00434711">
        <w:trPr>
          <w:trHeight w:val="448"/>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3491C59" w14:textId="77777777" w:rsidR="005A6BCE" w:rsidRPr="0035565A" w:rsidRDefault="005A6BCE" w:rsidP="005A6BCE">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68201AD" w14:textId="77777777" w:rsidR="005A6BCE" w:rsidRPr="0035565A" w:rsidRDefault="005A6BCE" w:rsidP="005A6BCE">
            <w:r w:rsidRPr="0035565A">
              <w:rPr>
                <w:rFonts w:cs="Arial"/>
              </w:rPr>
              <w:t>Reefer vessel (RV)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2F1E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72141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B4A9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29D9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57F2493" w14:textId="77777777" w:rsidTr="00434711">
        <w:trPr>
          <w:trHeight w:val="605"/>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28F72" w14:textId="77777777" w:rsidR="005A6BCE" w:rsidRPr="0035565A" w:rsidRDefault="005A6BCE" w:rsidP="005A6BCE">
            <w:bookmarkStart w:id="1" w:name="_Hlk85562455"/>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ECE355" w14:textId="77777777" w:rsidR="005A6BCE" w:rsidRPr="0035565A" w:rsidRDefault="005A6BCE" w:rsidP="005A6BCE">
            <w:r w:rsidRPr="0035565A">
              <w:t xml:space="preserve">Minced meat (MM)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551B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DC652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E9CA4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4C2E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F81A5BB" w14:textId="77777777" w:rsidTr="00434711">
        <w:trPr>
          <w:trHeight w:val="900"/>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E523C" w14:textId="1FA2EB94" w:rsidR="005A6BCE" w:rsidRPr="0035565A" w:rsidRDefault="002E398D" w:rsidP="005A6BCE">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7746F6" w14:textId="77777777" w:rsidR="005A6BCE" w:rsidRPr="0035565A" w:rsidRDefault="005A6BCE" w:rsidP="005A6BCE">
            <w:r w:rsidRPr="0035565A">
              <w:t xml:space="preserve">Meat preparation (MP)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4D56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84C1F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2039D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DF1C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5318D81" w14:textId="77777777" w:rsidTr="00434711">
        <w:trPr>
          <w:trHeight w:val="984"/>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56223" w14:textId="228B786E" w:rsidR="005A6BCE" w:rsidRPr="0035565A" w:rsidRDefault="002E398D" w:rsidP="005A6BCE">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7CD43B" w14:textId="77777777" w:rsidR="005A6BCE" w:rsidRPr="0035565A" w:rsidRDefault="005A6BCE" w:rsidP="005A6BCE">
            <w:r w:rsidRPr="0035565A">
              <w:t xml:space="preserve">Mechanically separated meat (MSM)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FCC6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C860C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DE15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E41B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78E7515A" w14:textId="77777777" w:rsidTr="00434711">
        <w:trPr>
          <w:trHeight w:val="1693"/>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47A01" w14:textId="1E118F10" w:rsidR="005A6BCE" w:rsidRPr="0035565A" w:rsidRDefault="002E398D" w:rsidP="005A6BCE">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DBE642" w14:textId="77777777" w:rsidR="005A6BCE" w:rsidRPr="0035565A" w:rsidRDefault="005A6BCE" w:rsidP="005A6BCE">
            <w:r w:rsidRPr="0035565A">
              <w:t>Burger meat intended to be less than thoroughly cooked (LTTC)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3DF1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22E2C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5EFD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1416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55930B7" w14:textId="77777777" w:rsidTr="00434711">
        <w:trPr>
          <w:trHeight w:val="605"/>
        </w:trPr>
        <w:tc>
          <w:tcPr>
            <w:tcW w:w="2127"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73EE3" w14:textId="77777777" w:rsidR="005A6BCE" w:rsidRPr="0035565A" w:rsidRDefault="005A6BCE" w:rsidP="005A6BCE">
            <w:r w:rsidRPr="0035565A">
              <w:t>Meat products (Section VI)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D3A707" w14:textId="77777777" w:rsidR="005A6BCE" w:rsidRPr="0035565A" w:rsidRDefault="005A6BCE" w:rsidP="005A6BCE">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C4D3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8A26F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7A8E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B484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248934F2"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8FD4E" w14:textId="77777777" w:rsidR="005A6BCE" w:rsidRPr="0035565A" w:rsidRDefault="005A6BCE" w:rsidP="005A6BCE">
            <w:r w:rsidRPr="0035565A">
              <w:lastRenderedPageBreak/>
              <w:t>Live bivalve molluscs (Section VII)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513CA10" w14:textId="77777777" w:rsidR="005A6BCE" w:rsidRPr="0035565A" w:rsidRDefault="005A6BCE" w:rsidP="005A6BCE">
            <w:r w:rsidRPr="0035565A">
              <w:rPr>
                <w:rFonts w:cs="Arial"/>
              </w:rPr>
              <w:t>Dispatch centre (DC)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78F7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1C7F3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5D1E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6832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A39D3EC"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1D753" w14:textId="77777777" w:rsidR="005A6BCE" w:rsidRPr="0035565A" w:rsidRDefault="005A6BCE" w:rsidP="005A6BCE">
            <w:r w:rsidRPr="0035565A">
              <w:t>Live bivalve molluscs (Section VII)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C4056B9" w14:textId="77777777" w:rsidR="005A6BCE" w:rsidRPr="0035565A" w:rsidRDefault="005A6BCE" w:rsidP="005A6BCE">
            <w:r w:rsidRPr="0035565A">
              <w:rPr>
                <w:rFonts w:cs="Arial"/>
              </w:rPr>
              <w:t xml:space="preserve">Purification Centre (PC)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F62E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98863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2708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5C0C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bookmarkEnd w:id="1"/>
      <w:tr w:rsidR="0035565A" w:rsidRPr="0035565A" w14:paraId="4AA9A26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6E888" w14:textId="77777777"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9D10E46" w14:textId="77777777" w:rsidR="005A6BCE" w:rsidRPr="0035565A" w:rsidRDefault="005A6BCE" w:rsidP="005A6BCE">
            <w:r w:rsidRPr="0035565A">
              <w:rPr>
                <w:rFonts w:cs="Arial"/>
              </w:rPr>
              <w:t xml:space="preserve">Factory </w:t>
            </w:r>
            <w:proofErr w:type="gramStart"/>
            <w:r w:rsidRPr="0035565A">
              <w:rPr>
                <w:rFonts w:cs="Arial"/>
              </w:rPr>
              <w:t>vessel  (</w:t>
            </w:r>
            <w:proofErr w:type="gramEnd"/>
            <w:r w:rsidRPr="0035565A">
              <w:rPr>
                <w:rFonts w:cs="Arial"/>
              </w:rPr>
              <w:t>FV)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3F69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0ADA0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A85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2042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2E973C7"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435A1" w14:textId="77777777"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4FB1704" w14:textId="77777777" w:rsidR="005A6BCE" w:rsidRPr="0035565A" w:rsidRDefault="005A6BCE" w:rsidP="005A6BCE">
            <w:pPr>
              <w:rPr>
                <w:rFonts w:cs="Arial"/>
              </w:rPr>
            </w:pPr>
            <w:r w:rsidRPr="0035565A">
              <w:rPr>
                <w:rFonts w:cs="Arial"/>
              </w:rPr>
              <w:t xml:space="preserve">Freezing vessel (ZV)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9EB8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45ED0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7232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8C45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F678F4B" w14:textId="77777777" w:rsidTr="00434711">
        <w:trPr>
          <w:trHeight w:val="90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D8D58" w14:textId="77777777"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49C9D79" w14:textId="77777777" w:rsidR="005A6BCE" w:rsidRPr="0035565A" w:rsidRDefault="005A6BCE" w:rsidP="005A6BCE">
            <w:pPr>
              <w:rPr>
                <w:rFonts w:cs="Arial"/>
              </w:rPr>
            </w:pPr>
            <w:r w:rsidRPr="0035565A">
              <w:rPr>
                <w:rFonts w:cs="Arial"/>
              </w:rPr>
              <w:t xml:space="preserve">Fresh fishery products plant (FFPP)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C9D5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71381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95DB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F47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99A80E1" w14:textId="77777777" w:rsidTr="00434711">
        <w:trPr>
          <w:trHeight w:val="984"/>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DE323E3" w14:textId="3CF5D819" w:rsidR="005A6BCE" w:rsidRPr="0035565A" w:rsidRDefault="005A6BCE" w:rsidP="005A6BCE">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099B12" w14:textId="77777777" w:rsidR="005A6BCE" w:rsidRPr="0035565A" w:rsidRDefault="005A6BCE" w:rsidP="005A6BCE">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1C6D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CACA4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D266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C3D7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D624556" w14:textId="77777777" w:rsidTr="00434711">
        <w:trPr>
          <w:trHeight w:val="1017"/>
        </w:trPr>
        <w:tc>
          <w:tcPr>
            <w:tcW w:w="21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C7F6BA1" w14:textId="77777777" w:rsidR="002E398D" w:rsidRPr="0035565A" w:rsidRDefault="005A6BCE" w:rsidP="002E398D">
            <w:r w:rsidRPr="0035565A">
              <w:t>Fishery products (Section VIII)</w:t>
            </w:r>
          </w:p>
          <w:p w14:paraId="13B1BDE8" w14:textId="4C1FD6C7" w:rsidR="005A6BCE" w:rsidRPr="0035565A" w:rsidRDefault="005A6BCE" w:rsidP="005A6BCE"/>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445A3C" w14:textId="77777777" w:rsidR="005A6BCE" w:rsidRPr="0035565A" w:rsidRDefault="005A6BCE" w:rsidP="005A6BCE">
            <w:r w:rsidRPr="0035565A">
              <w:t>Wholesale market (WM)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9695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04B96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FF4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55A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B8EA229" w14:textId="77777777" w:rsidTr="00434711">
        <w:trPr>
          <w:trHeight w:val="980"/>
        </w:trPr>
        <w:tc>
          <w:tcPr>
            <w:tcW w:w="21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F0B9E8C" w14:textId="61201422" w:rsidR="005A6BCE" w:rsidRPr="0035565A" w:rsidRDefault="005A6BCE" w:rsidP="005A6BCE">
            <w:r w:rsidRPr="0035565A" w:rsidDel="003456CE">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1485DA" w14:textId="77777777" w:rsidR="005A6BCE" w:rsidRPr="0035565A" w:rsidRDefault="005A6BCE" w:rsidP="005A6BCE">
            <w:r w:rsidRPr="0035565A">
              <w:t xml:space="preserve">Auction hall (AH)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E0C3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A797F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DB69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397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8476A1E" w14:textId="77777777" w:rsidTr="00434711">
        <w:trPr>
          <w:trHeight w:val="1135"/>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9E625" w14:textId="26B13E49" w:rsidR="005A6BCE" w:rsidRPr="0035565A" w:rsidRDefault="005A6BCE" w:rsidP="005A6BCE">
            <w:r w:rsidRPr="0035565A" w:rsidDel="003456CE">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43A77C" w14:textId="77777777" w:rsidR="005A6BCE" w:rsidRPr="0035565A" w:rsidRDefault="005A6BCE" w:rsidP="005A6BCE">
            <w:r w:rsidRPr="0035565A">
              <w:t>Mechanically separated fishery products plant (MSFP)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697F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F5CF73"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27E1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ED4D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7F7A84E0" w14:textId="77777777" w:rsidTr="00434711">
        <w:trPr>
          <w:trHeight w:val="1135"/>
        </w:trPr>
        <w:tc>
          <w:tcPr>
            <w:tcW w:w="2127" w:type="dxa"/>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FFD70A9" w14:textId="5870C86A" w:rsidR="005A6BCE" w:rsidRPr="0035565A" w:rsidRDefault="002E398D" w:rsidP="005A6BCE">
            <w:r w:rsidRPr="0035565A">
              <w:t xml:space="preserve"> Raw</w:t>
            </w:r>
            <w:r w:rsidR="005A6BCE" w:rsidRPr="0035565A">
              <w:t xml:space="preserve"> milk, </w:t>
            </w:r>
            <w:r w:rsidR="004B1BF0" w:rsidRPr="0035565A">
              <w:t>colostrum</w:t>
            </w:r>
            <w:r w:rsidR="00FE63A1" w:rsidRPr="0035565A">
              <w:t xml:space="preserve">, </w:t>
            </w:r>
            <w:r w:rsidR="005A6BCE" w:rsidRPr="0035565A">
              <w:t>colostrum-based and dairy products (Section IX)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297974A" w14:textId="77777777" w:rsidR="005A6BCE" w:rsidRPr="0035565A" w:rsidRDefault="005A6BCE" w:rsidP="005A6BCE">
            <w:r w:rsidRPr="0035565A">
              <w:rPr>
                <w:rFonts w:cs="Arial"/>
              </w:rPr>
              <w:t xml:space="preserve">Collection centre (CC)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5176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461DC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7CC1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F6BE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B839294" w14:textId="77777777" w:rsidTr="00434711">
        <w:trPr>
          <w:trHeight w:val="1135"/>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C888C" w14:textId="3B190B28" w:rsidR="005A6BCE" w:rsidRPr="0035565A" w:rsidRDefault="002E398D" w:rsidP="005A6BCE">
            <w:r w:rsidRPr="0035565A">
              <w:t>Raw</w:t>
            </w:r>
            <w:r w:rsidR="005A6BCE" w:rsidRPr="0035565A" w:rsidDel="003456CE">
              <w:t xml:space="preserve"> milk, colostrum</w:t>
            </w:r>
            <w:r w:rsidRPr="0035565A">
              <w:t>, colostrum</w:t>
            </w:r>
            <w:r w:rsidR="005A6BCE" w:rsidRPr="0035565A" w:rsidDel="003456CE">
              <w:t>-based and dairy products (Section IX)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222DD2" w14:textId="77777777" w:rsidR="005A6BCE" w:rsidRPr="0035565A" w:rsidRDefault="005A6BCE" w:rsidP="005A6BCE">
            <w:r w:rsidRPr="0035565A">
              <w:rPr>
                <w:rFonts w:cs="Arial"/>
              </w:rPr>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069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47C0D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8B1E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8833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757D45B" w14:textId="77777777" w:rsidTr="00434711">
        <w:trPr>
          <w:trHeight w:val="113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54170" w14:textId="77777777" w:rsidR="005A6BCE" w:rsidRPr="0035565A" w:rsidRDefault="005A6BCE" w:rsidP="005A6BCE">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509C756" w14:textId="77777777" w:rsidR="005A6BCE" w:rsidRPr="0035565A" w:rsidRDefault="005A6BCE" w:rsidP="005A6BCE">
            <w:r w:rsidRPr="0035565A">
              <w:rPr>
                <w:rFonts w:cs="Arial"/>
              </w:rPr>
              <w:t xml:space="preserve">Collection centre (CC)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4B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F7BED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BED1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4F9B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F53D4B3"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55847" w14:textId="77777777" w:rsidR="005A6BCE" w:rsidRPr="0035565A" w:rsidRDefault="005A6BCE" w:rsidP="005A6BCE">
            <w:r w:rsidRPr="0035565A">
              <w:lastRenderedPageBreak/>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F6FFBF3" w14:textId="77777777" w:rsidR="005A6BCE" w:rsidRPr="0035565A" w:rsidRDefault="005A6BCE" w:rsidP="005A6BCE">
            <w:r w:rsidRPr="0035565A">
              <w:rPr>
                <w:rFonts w:cs="Arial"/>
              </w:rPr>
              <w:t>Packing centre</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8121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FAAD4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0CBA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2CC9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C0648A9"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97534" w14:textId="77777777" w:rsidR="005A6BCE" w:rsidRPr="0035565A" w:rsidRDefault="005A6BCE" w:rsidP="005A6BCE">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8DD35D2" w14:textId="77777777" w:rsidR="005A6BCE" w:rsidRPr="0035565A" w:rsidRDefault="005A6BCE" w:rsidP="005A6BCE">
            <w:r w:rsidRPr="0035565A">
              <w:rPr>
                <w:rFonts w:cs="Arial"/>
              </w:rPr>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C5B9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7DEDE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7437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DF2B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9F65C24"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71A6A" w14:textId="77777777" w:rsidR="005A6BCE" w:rsidRPr="0035565A" w:rsidRDefault="005A6BCE" w:rsidP="005A6BCE">
            <w:r w:rsidRPr="0035565A">
              <w:t>Frogs' legs and snails (Section XI)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A908EF" w14:textId="77777777" w:rsidR="005A6BCE" w:rsidRPr="0035565A" w:rsidRDefault="005A6BCE" w:rsidP="005A6BCE">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9BB8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E901B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0A8F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67767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AF6754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1B290" w14:textId="77777777" w:rsidR="005A6BCE" w:rsidRPr="0035565A" w:rsidRDefault="005A6BCE" w:rsidP="005A6BCE">
            <w:r w:rsidRPr="0035565A">
              <w:t>Rendered animal fats and greaves (Section XII)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A03C5A9" w14:textId="77777777" w:rsidR="005A6BCE" w:rsidRPr="0035565A" w:rsidRDefault="005A6BCE" w:rsidP="005A6BCE">
            <w:r w:rsidRPr="0035565A">
              <w:t xml:space="preserve">Collection centre (CC)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6C71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2A99F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8626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6118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9A2CE97"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6BEE" w14:textId="77777777" w:rsidR="005A6BCE" w:rsidRPr="0035565A" w:rsidRDefault="005A6BCE" w:rsidP="005A6BCE">
            <w:r w:rsidRPr="0035565A">
              <w:t>Rendered animal fats and greaves (Section XII)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908D2D"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1A3D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0C71B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A53F0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02CBE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5D1286A"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E5118" w14:textId="77777777" w:rsidR="005A6BCE" w:rsidRPr="0035565A" w:rsidRDefault="005A6BCE" w:rsidP="005A6BCE">
            <w:r w:rsidRPr="0035565A">
              <w:t>Treated stomach, bladders and intestines (Section XIII)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CD29D7"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69D4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6B7B3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311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72B4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04AF49D"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83420" w14:textId="77777777" w:rsidR="005A6BCE" w:rsidRPr="0035565A" w:rsidRDefault="005A6BCE" w:rsidP="005A6BCE">
            <w:r w:rsidRPr="0035565A">
              <w:t>Gelatine (Section XIV)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FEF8C6" w14:textId="77777777" w:rsidR="005A6BCE" w:rsidRPr="0035565A" w:rsidRDefault="005A6BCE" w:rsidP="005A6BCE">
            <w:r w:rsidRPr="0035565A">
              <w:t xml:space="preserve">Collection centre and tanneries authorised for supply of raw materials </w:t>
            </w:r>
            <w:proofErr w:type="gramStart"/>
            <w:r w:rsidRPr="0035565A">
              <w:t>for the production of</w:t>
            </w:r>
            <w:proofErr w:type="gramEnd"/>
            <w:r w:rsidRPr="0035565A">
              <w:t xml:space="preserve"> gelatine for human consumption (voluntarily)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6D6E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9A0CD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C493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498B7"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06178F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E7E11" w14:textId="77777777" w:rsidR="005A6BCE" w:rsidRPr="0035565A" w:rsidRDefault="005A6BCE" w:rsidP="005A6BCE">
            <w:r w:rsidRPr="0035565A">
              <w:t>Gelatine (Section XIV)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4A605A"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6C03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8E94F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2D2C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0256"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001B05F"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39BAA" w14:textId="77777777" w:rsidR="005A6BCE" w:rsidRPr="0035565A" w:rsidRDefault="005A6BCE" w:rsidP="005A6BCE">
            <w:r w:rsidRPr="0035565A">
              <w:t>Collagen (Section XV)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8CCF59" w14:textId="77777777" w:rsidR="005A6BCE" w:rsidRPr="0035565A" w:rsidRDefault="005A6BCE" w:rsidP="005A6BCE">
            <w:r w:rsidRPr="0035565A">
              <w:t xml:space="preserve">Collection centre and tanneries authorised for supply of raw materials </w:t>
            </w:r>
            <w:proofErr w:type="gramStart"/>
            <w:r w:rsidRPr="0035565A">
              <w:t>for the production of</w:t>
            </w:r>
            <w:proofErr w:type="gramEnd"/>
            <w:r w:rsidRPr="0035565A">
              <w:t xml:space="preserve"> collagen for human consumption (voluntarily)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256CD"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047FC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D016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678E1"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F8D35A8"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79FB1" w14:textId="77777777" w:rsidR="005A6BCE" w:rsidRPr="0035565A" w:rsidRDefault="005A6BCE" w:rsidP="005A6BCE">
            <w:r w:rsidRPr="0035565A">
              <w:t>Collagen (Section XV)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4B1880"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9E6F0"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D6ED0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4B845"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DC03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476861C"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04D3" w14:textId="77777777" w:rsidR="005A6BCE" w:rsidRPr="0035565A" w:rsidRDefault="005A6BCE" w:rsidP="005A6BCE">
            <w:r w:rsidRPr="0035565A">
              <w:t>Highly refined products (Section XVI)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248561" w14:textId="77777777" w:rsidR="005A6BCE" w:rsidRPr="0035565A" w:rsidRDefault="005A6BCE" w:rsidP="005A6BCE">
            <w:r w:rsidRPr="0035565A">
              <w:t xml:space="preserve">Processing plant (PP)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0328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0B1CA4"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885F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55AB"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bl>
    <w:p w14:paraId="0432B8AA" w14:textId="77777777" w:rsidR="008B0D60" w:rsidRPr="0035565A" w:rsidRDefault="00FC5342" w:rsidP="006B7450">
      <w:pPr>
        <w:pStyle w:val="Heading2"/>
      </w:pPr>
      <w:r w:rsidRPr="0035565A">
        <w:lastRenderedPageBreak/>
        <w:t>Supply of products from the establishment to other establishments</w:t>
      </w:r>
    </w:p>
    <w:p w14:paraId="723B9D27" w14:textId="06FBE06C" w:rsidR="008B0D60" w:rsidRPr="0035565A" w:rsidRDefault="00462A6A" w:rsidP="00F67EB4">
      <w:r w:rsidRPr="0035565A">
        <w:t>W</w:t>
      </w:r>
      <w:r w:rsidR="00FC5342" w:rsidRPr="0035565A">
        <w:t>hich of the following units will be supplied with products from the establishment? (Mark X to all that apply)</w:t>
      </w:r>
    </w:p>
    <w:p w14:paraId="44E871BC" w14:textId="77777777" w:rsidR="008B0D60" w:rsidRPr="0035565A" w:rsidRDefault="008B0D60" w:rsidP="00F67EB4"/>
    <w:p w14:paraId="550826E0" w14:textId="711F504F"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Other businesses that manufacture or process food </w:t>
      </w:r>
      <w:sdt>
        <w:sdtPr>
          <w:rPr>
            <w:rFonts w:cs="Arial"/>
            <w:bCs w:val="0"/>
            <w:szCs w:val="24"/>
            <w:lang w:eastAsia="en-GB"/>
          </w:rPr>
          <w:alias w:val="Other business that manufacture or process food"/>
          <w:tag w:val="Check this box for Other business that manufacture or process food"/>
          <w:id w:val="-141709164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3317212" w14:textId="411A5BC6"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Wholesale packers </w:t>
      </w:r>
      <w:sdt>
        <w:sdtPr>
          <w:rPr>
            <w:rFonts w:cs="Arial"/>
            <w:bCs w:val="0"/>
            <w:szCs w:val="24"/>
            <w:lang w:eastAsia="en-GB"/>
          </w:rPr>
          <w:alias w:val="Wholesale packer"/>
          <w:tag w:val="Check this box for wholesale packer"/>
          <w:id w:val="-726063767"/>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7DD5C09" w14:textId="4312E262"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Cold stores that are not part of the establishment to which this application relates </w:t>
      </w:r>
      <w:sdt>
        <w:sdtPr>
          <w:rPr>
            <w:rFonts w:cs="Arial"/>
            <w:bCs w:val="0"/>
            <w:szCs w:val="24"/>
            <w:lang w:eastAsia="en-GB"/>
          </w:rPr>
          <w:alias w:val="cold stores that are not part of the establishment"/>
          <w:tag w:val="Check this box for cold stores that are not part of the establishment"/>
          <w:id w:val="84791767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2B3F1F9" w14:textId="02703437"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Warehouses that are not part of the establishment to which this application relates </w:t>
      </w:r>
      <w:sdt>
        <w:sdtPr>
          <w:rPr>
            <w:rFonts w:cs="Arial"/>
            <w:bCs w:val="0"/>
            <w:szCs w:val="24"/>
            <w:lang w:eastAsia="en-GB"/>
          </w:rPr>
          <w:alias w:val="Warehouses that are not part of the establishment"/>
          <w:tag w:val="Check this box for Warehouses that are not part of the establishment"/>
          <w:id w:val="1046102646"/>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3BE08B2B" w14:textId="4E36416F"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Take-away businesses </w:t>
      </w:r>
      <w:sdt>
        <w:sdtPr>
          <w:rPr>
            <w:rFonts w:cs="Arial"/>
            <w:bCs w:val="0"/>
            <w:szCs w:val="24"/>
            <w:lang w:eastAsia="en-GB"/>
          </w:rPr>
          <w:alias w:val="Take away businesses"/>
          <w:tag w:val="Check this box for take away businesses"/>
          <w:id w:val="137912365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55701C8F" w14:textId="2DA2B348" w:rsidR="008B0D60" w:rsidRPr="0035565A" w:rsidRDefault="00FC5342" w:rsidP="00F67EB4">
      <w:pPr>
        <w:pStyle w:val="ListParagraph"/>
        <w:numPr>
          <w:ilvl w:val="0"/>
          <w:numId w:val="18"/>
        </w:numPr>
        <w:ind w:left="714" w:hanging="357"/>
      </w:pPr>
      <w:r w:rsidRPr="0035565A">
        <w:rPr>
          <w:rFonts w:cs="Arial"/>
          <w:bCs w:val="0"/>
          <w:szCs w:val="24"/>
          <w:lang w:eastAsia="en-GB"/>
        </w:rPr>
        <w:t>Retail establishments that you own</w:t>
      </w:r>
      <w:r w:rsidR="00462A6A" w:rsidRPr="0035565A">
        <w:rPr>
          <w:rFonts w:cs="Arial"/>
          <w:bCs w:val="0"/>
          <w:szCs w:val="24"/>
          <w:lang w:eastAsia="en-GB"/>
        </w:rPr>
        <w:t xml:space="preserve"> for example,</w:t>
      </w:r>
      <w:r w:rsidRPr="0035565A">
        <w:rPr>
          <w:rFonts w:cs="Arial"/>
          <w:bCs w:val="0"/>
          <w:szCs w:val="24"/>
          <w:lang w:eastAsia="en-GB"/>
        </w:rPr>
        <w:t xml:space="preserve"> shops or supermarkets, restaurants or similar caterers supplying the final consumer that you own </w:t>
      </w:r>
      <w:sdt>
        <w:sdtPr>
          <w:rPr>
            <w:rFonts w:cs="Arial"/>
            <w:bCs w:val="0"/>
            <w:szCs w:val="24"/>
            <w:lang w:eastAsia="en-GB"/>
          </w:rPr>
          <w:alias w:val="Owned retail establishments "/>
          <w:tag w:val="Check this box for Owned retail establishments "/>
          <w:id w:val="-183983889"/>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C06C34A" w14:textId="34247356"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Retail establishments that you </w:t>
      </w:r>
      <w:r w:rsidR="00462A6A" w:rsidRPr="0035565A">
        <w:rPr>
          <w:rFonts w:cs="Arial"/>
          <w:bCs w:val="0"/>
          <w:szCs w:val="24"/>
          <w:lang w:eastAsia="en-GB"/>
        </w:rPr>
        <w:t xml:space="preserve">do not </w:t>
      </w:r>
      <w:r w:rsidRPr="0035565A">
        <w:rPr>
          <w:rFonts w:cs="Arial"/>
          <w:bCs w:val="0"/>
          <w:szCs w:val="24"/>
          <w:lang w:eastAsia="en-GB"/>
        </w:rPr>
        <w:t xml:space="preserve">own </w:t>
      </w:r>
      <w:r w:rsidR="00462A6A" w:rsidRPr="0035565A">
        <w:rPr>
          <w:rFonts w:cs="Arial"/>
          <w:bCs w:val="0"/>
          <w:szCs w:val="24"/>
          <w:lang w:eastAsia="en-GB"/>
        </w:rPr>
        <w:t>for example,</w:t>
      </w:r>
      <w:r w:rsidRPr="0035565A">
        <w:rPr>
          <w:rFonts w:cs="Arial"/>
          <w:bCs w:val="0"/>
          <w:szCs w:val="24"/>
          <w:lang w:eastAsia="en-GB"/>
        </w:rPr>
        <w:t xml:space="preserve"> shops or supermarkets, restaurants or similar caterers supplying the final consumer that you do not own </w:t>
      </w:r>
      <w:sdt>
        <w:sdtPr>
          <w:rPr>
            <w:rFonts w:cs="Arial"/>
            <w:bCs w:val="0"/>
            <w:szCs w:val="24"/>
            <w:lang w:eastAsia="en-GB"/>
          </w:rPr>
          <w:alias w:val="Retail establishments that you do not own"/>
          <w:tag w:val="Check this box for Retail establishments that you do not own"/>
          <w:id w:val="-94754404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65E76B12" w14:textId="1CE86573" w:rsidR="008B0D60" w:rsidRPr="0035565A" w:rsidRDefault="00FC5342" w:rsidP="00F67EB4">
      <w:pPr>
        <w:pStyle w:val="ListParagraph"/>
        <w:numPr>
          <w:ilvl w:val="0"/>
          <w:numId w:val="18"/>
        </w:numPr>
        <w:ind w:left="714" w:hanging="357"/>
      </w:pPr>
      <w:r w:rsidRPr="0035565A">
        <w:rPr>
          <w:rFonts w:cs="Arial"/>
          <w:bCs w:val="0"/>
          <w:szCs w:val="24"/>
          <w:lang w:eastAsia="en-GB"/>
        </w:rPr>
        <w:t xml:space="preserve">Members of the public direct from the establishment to which this application relates </w:t>
      </w:r>
      <w:sdt>
        <w:sdtPr>
          <w:rPr>
            <w:rFonts w:cs="Arial"/>
            <w:bCs w:val="0"/>
            <w:szCs w:val="24"/>
            <w:lang w:eastAsia="en-GB"/>
          </w:rPr>
          <w:alias w:val="Members of the public direct from the establishment"/>
          <w:tag w:val="Check this box for Members of the public direct from the establishment"/>
          <w:id w:val="-155962047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44A5D23" w14:textId="143EBBA6" w:rsidR="008B0D60" w:rsidRPr="0035565A" w:rsidRDefault="00FC5342" w:rsidP="00F67EB4">
      <w:pPr>
        <w:pStyle w:val="ListParagraph"/>
        <w:numPr>
          <w:ilvl w:val="0"/>
          <w:numId w:val="18"/>
        </w:numPr>
        <w:ind w:left="714" w:hanging="357"/>
      </w:pPr>
      <w:r w:rsidRPr="0035565A">
        <w:rPr>
          <w:rFonts w:cs="Arial"/>
          <w:bCs w:val="0"/>
          <w:szCs w:val="24"/>
          <w:lang w:eastAsia="en-GB"/>
        </w:rPr>
        <w:t>Other</w:t>
      </w:r>
      <w:r w:rsidR="00462A6A" w:rsidRPr="0035565A">
        <w:rPr>
          <w:rFonts w:cs="Arial"/>
          <w:bCs w:val="0"/>
          <w:szCs w:val="24"/>
          <w:lang w:eastAsia="en-GB"/>
        </w:rPr>
        <w:t xml:space="preserve"> </w:t>
      </w:r>
      <w:sdt>
        <w:sdtPr>
          <w:rPr>
            <w:rFonts w:ascii="MS Gothic" w:eastAsia="MS Gothic" w:hAnsi="MS Gothic" w:cs="Arial"/>
            <w:bCs w:val="0"/>
            <w:szCs w:val="24"/>
            <w:lang w:eastAsia="en-GB"/>
          </w:rPr>
          <w:alias w:val="Other type"/>
          <w:tag w:val="Check this box for other type"/>
          <w:id w:val="-1322186084"/>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r w:rsidR="00462A6A" w:rsidRPr="0035565A">
        <w:rPr>
          <w:rFonts w:cs="Arial"/>
          <w:bCs w:val="0"/>
          <w:szCs w:val="24"/>
          <w:lang w:eastAsia="en-GB"/>
        </w:rPr>
        <w:t xml:space="preserve"> (please specify:</w:t>
      </w:r>
      <w:sdt>
        <w:sdtPr>
          <w:rPr>
            <w:rFonts w:cs="Arial"/>
            <w:bCs w:val="0"/>
            <w:szCs w:val="24"/>
            <w:lang w:eastAsia="en-GB"/>
          </w:rPr>
          <w:alias w:val="Please specify the other typer"/>
          <w:tag w:val="Explain the other type"/>
          <w:id w:val="-1819184377"/>
          <w:placeholder>
            <w:docPart w:val="005B72B05BFE4A8D9A734F44CA8A3074"/>
          </w:placeholder>
          <w:showingPlcHdr/>
        </w:sdtPr>
        <w:sdtEndPr/>
        <w:sdtContent>
          <w:r w:rsidR="00462A6A" w:rsidRPr="0035565A">
            <w:rPr>
              <w:rStyle w:val="PlaceholderText"/>
              <w:color w:val="auto"/>
            </w:rPr>
            <w:t>Click or tap here to enter text.</w:t>
          </w:r>
        </w:sdtContent>
      </w:sdt>
      <w:r w:rsidR="00462A6A" w:rsidRPr="0035565A">
        <w:rPr>
          <w:rFonts w:cs="Arial"/>
          <w:bCs w:val="0"/>
          <w:szCs w:val="24"/>
          <w:lang w:eastAsia="en-GB"/>
        </w:rPr>
        <w:t>)</w:t>
      </w:r>
    </w:p>
    <w:p w14:paraId="5F183306" w14:textId="77777777" w:rsidR="008B0D60" w:rsidRPr="0035565A" w:rsidRDefault="00FC5342" w:rsidP="008B648A">
      <w:pPr>
        <w:pStyle w:val="Heading2"/>
        <w:spacing w:line="240" w:lineRule="auto"/>
      </w:pPr>
      <w:r w:rsidRPr="0035565A">
        <w:t>Other activities on the same site</w:t>
      </w:r>
    </w:p>
    <w:p w14:paraId="32B53BE8" w14:textId="77777777" w:rsidR="008B0D60" w:rsidRPr="0035565A" w:rsidRDefault="00FC5342" w:rsidP="008B648A">
      <w:r w:rsidRPr="0035565A">
        <w:t>Will any of the following activities be conducted on the same site as, or within, the establishment to which this application for approval relates?</w:t>
      </w:r>
    </w:p>
    <w:tbl>
      <w:tblPr>
        <w:tblW w:w="9016" w:type="dxa"/>
        <w:tblCellMar>
          <w:left w:w="10" w:type="dxa"/>
          <w:right w:w="10" w:type="dxa"/>
        </w:tblCellMar>
        <w:tblLook w:val="04A0" w:firstRow="1" w:lastRow="0" w:firstColumn="1" w:lastColumn="0" w:noHBand="0" w:noVBand="1"/>
      </w:tblPr>
      <w:tblGrid>
        <w:gridCol w:w="3025"/>
        <w:gridCol w:w="2996"/>
        <w:gridCol w:w="2995"/>
      </w:tblGrid>
      <w:tr w:rsidR="0035565A" w:rsidRPr="0035565A" w14:paraId="51E97CE4"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EE40" w14:textId="77777777" w:rsidR="008B0D60" w:rsidRPr="0035565A" w:rsidRDefault="00FC5342">
            <w:pPr>
              <w:rPr>
                <w:b/>
                <w:bCs w:val="0"/>
              </w:rPr>
            </w:pPr>
            <w:r w:rsidRPr="0035565A">
              <w:rPr>
                <w:b/>
                <w:bCs w:val="0"/>
              </w:rPr>
              <w:t>Activity</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37C0" w14:textId="77777777" w:rsidR="008B0D60" w:rsidRPr="0035565A" w:rsidRDefault="00FC5342">
            <w:pPr>
              <w:rPr>
                <w:b/>
                <w:bCs w:val="0"/>
              </w:rPr>
            </w:pPr>
            <w:r w:rsidRPr="0035565A">
              <w:rPr>
                <w:b/>
                <w:bCs w:val="0"/>
              </w:rPr>
              <w:t>Yes/No</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D40D" w14:textId="77777777" w:rsidR="008B0D60" w:rsidRPr="0035565A" w:rsidRDefault="00FC5342">
            <w:pPr>
              <w:rPr>
                <w:b/>
                <w:bCs w:val="0"/>
              </w:rPr>
            </w:pPr>
            <w:r w:rsidRPr="0035565A">
              <w:rPr>
                <w:b/>
                <w:bCs w:val="0"/>
              </w:rPr>
              <w:t>Approval Code</w:t>
            </w:r>
          </w:p>
        </w:tc>
      </w:tr>
      <w:tr w:rsidR="0035565A" w:rsidRPr="0035565A" w14:paraId="7CBED5B2"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D3904" w14:textId="77777777" w:rsidR="005A6BCE" w:rsidRPr="0035565A" w:rsidRDefault="005A6BCE" w:rsidP="005A6BCE">
            <w:r w:rsidRPr="0035565A">
              <w:rPr>
                <w:rFonts w:cs="Arial"/>
              </w:rPr>
              <w:t>Slaughter, including pigs, sheep, cattle, poultry, game, goats, rabbits, ratites, others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4D6C"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CB469"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17518C8"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3B86" w14:textId="77777777" w:rsidR="005A6BCE" w:rsidRPr="0035565A" w:rsidRDefault="005A6BCE" w:rsidP="005A6BCE">
            <w:r w:rsidRPr="0035565A">
              <w:rPr>
                <w:rFonts w:cs="Arial"/>
              </w:rPr>
              <w:t>Cutting fresh (including chilled and frozen) meat, poultry meat, game, others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76CF"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0DA8"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617446D"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95309" w14:textId="77777777" w:rsidR="005A6BCE" w:rsidRPr="0035565A" w:rsidRDefault="005A6BCE" w:rsidP="005A6BCE">
            <w:r w:rsidRPr="0035565A">
              <w:rPr>
                <w:rFonts w:cs="Arial"/>
              </w:rPr>
              <w:t xml:space="preserve">Storage of fresh (including chilled and frozen) meat, poultry or game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34CE"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FEDA" w14:textId="77777777" w:rsidR="005A6BCE" w:rsidRPr="0035565A" w:rsidRDefault="005A6BCE" w:rsidP="005A6BCE">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bl>
    <w:p w14:paraId="60E338DE" w14:textId="77777777" w:rsidR="00462A6A" w:rsidRPr="0035565A" w:rsidRDefault="00FC5342" w:rsidP="00821C39">
      <w:pPr>
        <w:pStyle w:val="Heading2"/>
        <w:spacing w:line="240" w:lineRule="auto"/>
      </w:pPr>
      <w:r w:rsidRPr="0035565A">
        <w:lastRenderedPageBreak/>
        <w:t>Information and documentation</w:t>
      </w:r>
    </w:p>
    <w:p w14:paraId="09E7A288" w14:textId="08097D62" w:rsidR="008B0D60" w:rsidRPr="0035565A" w:rsidRDefault="00FC5342" w:rsidP="00821C39">
      <w:r w:rsidRPr="0035565A">
        <w:t xml:space="preserve">The following is required in order to process your application and should be sent with this application form if possible. Please indicate which information you are sending now </w:t>
      </w:r>
    </w:p>
    <w:p w14:paraId="3B7B4B86" w14:textId="77777777" w:rsidR="008B0D60" w:rsidRPr="0035565A" w:rsidRDefault="008B0D60" w:rsidP="00821C39"/>
    <w:p w14:paraId="4A120D3B" w14:textId="77777777" w:rsidR="008B0D60" w:rsidRPr="0035565A" w:rsidRDefault="00FC5342" w:rsidP="00821C39">
      <w:r w:rsidRPr="0035565A">
        <w:t xml:space="preserve">N.B. information that is not sent now will still be required before your application can be determined. </w:t>
      </w:r>
    </w:p>
    <w:p w14:paraId="3A0FF5F2" w14:textId="77777777" w:rsidR="008B0D60" w:rsidRPr="0035565A" w:rsidRDefault="008B0D60" w:rsidP="008B648A"/>
    <w:p w14:paraId="4159E978" w14:textId="77777777" w:rsidR="008A33B8" w:rsidRDefault="008A33B8" w:rsidP="008B648A">
      <w:pPr>
        <w:rPr>
          <w:color w:val="FF0000"/>
        </w:rPr>
      </w:pPr>
    </w:p>
    <w:p w14:paraId="0DE84464" w14:textId="77777777" w:rsidR="008A33B8" w:rsidRDefault="008A33B8" w:rsidP="008B648A">
      <w:pPr>
        <w:rPr>
          <w:color w:val="FF0000"/>
        </w:rPr>
      </w:pPr>
    </w:p>
    <w:p w14:paraId="5E63BEB3" w14:textId="315E68D3" w:rsidR="008B0D60" w:rsidRPr="0035565A" w:rsidRDefault="00FC5342" w:rsidP="008B648A">
      <w:r w:rsidRPr="008B648A">
        <w:rPr>
          <w:color w:val="FF0000"/>
        </w:rPr>
        <w:t xml:space="preserve">Mark X </w:t>
      </w:r>
      <w:r w:rsidRPr="0035565A">
        <w:t>to all that apply</w:t>
      </w:r>
    </w:p>
    <w:p w14:paraId="5FFB2006" w14:textId="66485ED0" w:rsidR="008B0D60" w:rsidRPr="0035565A" w:rsidRDefault="00FC5342" w:rsidP="008A33B8">
      <w:pPr>
        <w:pStyle w:val="ListParagraph"/>
        <w:numPr>
          <w:ilvl w:val="0"/>
          <w:numId w:val="19"/>
        </w:numPr>
      </w:pPr>
      <w:r w:rsidRPr="0035565A">
        <w:rPr>
          <w:rFonts w:cs="Arial"/>
          <w:bCs w:val="0"/>
          <w:szCs w:val="24"/>
          <w:lang w:eastAsia="en-GB"/>
        </w:rPr>
        <w:t xml:space="preserve">A detailed scale plan of </w:t>
      </w:r>
      <w:r w:rsidRPr="008A33B8">
        <w:rPr>
          <w:rFonts w:cs="Arial"/>
          <w:bCs w:val="0"/>
          <w:szCs w:val="24"/>
          <w:lang w:eastAsia="en-GB"/>
        </w:rPr>
        <w:t xml:space="preserve">the proposed establishment showing the location of rooms and other areas to be used for the storage and processing of raw materials, product and waste, and the layout of facilities and equipment </w:t>
      </w:r>
      <w:sdt>
        <w:sdtPr>
          <w:rPr>
            <w:rFonts w:ascii="MS Gothic" w:eastAsia="MS Gothic" w:hAnsi="MS Gothic" w:cs="Arial"/>
            <w:bCs w:val="0"/>
            <w:szCs w:val="24"/>
            <w:lang w:eastAsia="en-GB"/>
          </w:rPr>
          <w:alias w:val="Detailed scale plan of the proposed establishment"/>
          <w:tag w:val="Check this box for a Detailed scale plan of the proposed establishment"/>
          <w:id w:val="256647343"/>
          <w14:checkbox>
            <w14:checked w14:val="0"/>
            <w14:checkedState w14:val="2612" w14:font="MS Gothic"/>
            <w14:uncheckedState w14:val="2610" w14:font="MS Gothic"/>
          </w14:checkbox>
        </w:sdtPr>
        <w:sdtEndPr/>
        <w:sdtContent>
          <w:r w:rsidR="00462A6A" w:rsidRPr="008A33B8">
            <w:rPr>
              <w:rFonts w:ascii="MS Gothic" w:eastAsia="MS Gothic" w:hAnsi="MS Gothic" w:cs="Arial" w:hint="eastAsia"/>
              <w:bCs w:val="0"/>
              <w:szCs w:val="24"/>
              <w:lang w:eastAsia="en-GB"/>
            </w:rPr>
            <w:t>☐</w:t>
          </w:r>
        </w:sdtContent>
      </w:sdt>
    </w:p>
    <w:p w14:paraId="2D1D1114" w14:textId="045E03C1"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food safety management system based on HACCP principles </w:t>
      </w:r>
      <w:sdt>
        <w:sdtPr>
          <w:rPr>
            <w:rFonts w:cs="Arial"/>
            <w:bCs w:val="0"/>
            <w:szCs w:val="24"/>
            <w:lang w:eastAsia="en-GB"/>
          </w:rPr>
          <w:alias w:val="Description of the proposed food safety management system "/>
          <w:tag w:val="Check this box for the Description of the proposed food safety management system "/>
          <w:id w:val="1173609377"/>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094A5743" w14:textId="397661CA" w:rsidR="008B0D60" w:rsidRPr="0035565A" w:rsidRDefault="7BADA469" w:rsidP="008B648A">
      <w:pPr>
        <w:pStyle w:val="ListParagraph"/>
        <w:numPr>
          <w:ilvl w:val="0"/>
          <w:numId w:val="19"/>
        </w:numPr>
      </w:pPr>
      <w:r w:rsidRPr="0035565A">
        <w:rPr>
          <w:rFonts w:cs="Arial"/>
          <w:lang w:eastAsia="en-GB"/>
        </w:rPr>
        <w:t xml:space="preserve">A description of the proposed establishment and equipment maintenance arrangements </w:t>
      </w:r>
      <w:sdt>
        <w:sdtPr>
          <w:rPr>
            <w:rFonts w:cs="Arial"/>
            <w:lang w:eastAsia="en-GB"/>
          </w:rPr>
          <w:alias w:val="Description of the proposed establishment and equipment maintenance arrangement"/>
          <w:tag w:val="Check this box for Description of the proposed establishment and equipment maintenance arrangement"/>
          <w:id w:val="129839402"/>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lang w:eastAsia="en-GB"/>
            </w:rPr>
            <w:t>☐</w:t>
          </w:r>
        </w:sdtContent>
      </w:sdt>
    </w:p>
    <w:p w14:paraId="77EBB127" w14:textId="5AB29BAF" w:rsidR="008B0D60" w:rsidRPr="0035565A" w:rsidRDefault="00FC5342" w:rsidP="008B648A">
      <w:pPr>
        <w:pStyle w:val="ListParagraph"/>
        <w:numPr>
          <w:ilvl w:val="0"/>
          <w:numId w:val="19"/>
        </w:numPr>
      </w:pPr>
      <w:r w:rsidRPr="0035565A">
        <w:rPr>
          <w:rFonts w:cs="Arial"/>
          <w:bCs w:val="0"/>
          <w:szCs w:val="24"/>
          <w:lang w:eastAsia="en-GB"/>
        </w:rPr>
        <w:t>A description of the proposed</w:t>
      </w:r>
      <w:r w:rsidR="00462A6A" w:rsidRPr="0035565A">
        <w:rPr>
          <w:rFonts w:cs="Arial"/>
          <w:bCs w:val="0"/>
          <w:szCs w:val="24"/>
          <w:lang w:eastAsia="en-GB"/>
        </w:rPr>
        <w:t xml:space="preserve"> </w:t>
      </w:r>
      <w:r w:rsidRPr="0035565A">
        <w:rPr>
          <w:rFonts w:cs="Arial"/>
          <w:bCs w:val="0"/>
          <w:szCs w:val="24"/>
          <w:lang w:eastAsia="en-GB"/>
        </w:rPr>
        <w:t xml:space="preserve">establishment, equipment, and transport cleaning arrangements </w:t>
      </w:r>
      <w:sdt>
        <w:sdtPr>
          <w:rPr>
            <w:rFonts w:cs="Arial"/>
            <w:bCs w:val="0"/>
            <w:szCs w:val="24"/>
            <w:lang w:eastAsia="en-GB"/>
          </w:rPr>
          <w:alias w:val="Description of the proposed establishment, equipment and transport cleaning arrangement"/>
          <w:tag w:val="Check this box for Description of the proposed establishment, equipment and transport cleaning arrangement"/>
          <w:id w:val="-199409245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5CB5028A" w14:textId="12CD8F51"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water supply quality testing arrangements </w:t>
      </w:r>
      <w:sdt>
        <w:sdtPr>
          <w:rPr>
            <w:rFonts w:cs="Arial"/>
            <w:bCs w:val="0"/>
            <w:szCs w:val="24"/>
            <w:lang w:eastAsia="en-GB"/>
          </w:rPr>
          <w:alias w:val="Description of the proposed water supply quality testing arrangements"/>
          <w:tag w:val="Check this box for Description of the proposed water supply quality testing arrangements"/>
          <w:id w:val="616417034"/>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ECCC32F" w14:textId="41A40D76" w:rsidR="008B0D60" w:rsidRPr="0035565A" w:rsidRDefault="00FC5342" w:rsidP="008B648A">
      <w:pPr>
        <w:pStyle w:val="ListParagraph"/>
        <w:numPr>
          <w:ilvl w:val="0"/>
          <w:numId w:val="19"/>
        </w:numPr>
      </w:pPr>
      <w:r w:rsidRPr="0035565A">
        <w:rPr>
          <w:rFonts w:cs="Arial"/>
          <w:bCs w:val="0"/>
          <w:szCs w:val="24"/>
          <w:lang w:eastAsia="en-GB"/>
        </w:rPr>
        <w:t>A description of the proposed arrangements for product testing</w:t>
      </w:r>
      <w:sdt>
        <w:sdtPr>
          <w:rPr>
            <w:rFonts w:cs="Arial"/>
            <w:bCs w:val="0"/>
            <w:szCs w:val="24"/>
            <w:lang w:eastAsia="en-GB"/>
          </w:rPr>
          <w:alias w:val="Descripion of the proposed water supply quality testing arrangements"/>
          <w:tag w:val="Check this box for Descripion of the proposed water supply quality testing arrangements"/>
          <w:id w:val="-83145918"/>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3F204ADC" w14:textId="217EF259"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pest control arrangements </w:t>
      </w:r>
      <w:sdt>
        <w:sdtPr>
          <w:rPr>
            <w:rFonts w:cs="Arial"/>
            <w:bCs w:val="0"/>
            <w:szCs w:val="24"/>
            <w:lang w:eastAsia="en-GB"/>
          </w:rPr>
          <w:alias w:val="Description of the proposed arrangements for product testing"/>
          <w:tag w:val="Check this box for Description of the proposed arrangements for product testing"/>
          <w:id w:val="-1421094596"/>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00E22C2A" w14:textId="74945B77"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waste collection and disposal arrangements </w:t>
      </w:r>
      <w:sdt>
        <w:sdtPr>
          <w:rPr>
            <w:rFonts w:cs="Arial"/>
            <w:bCs w:val="0"/>
            <w:szCs w:val="24"/>
            <w:lang w:eastAsia="en-GB"/>
          </w:rPr>
          <w:alias w:val="Description of the proposed waste collection and disposal arrangement"/>
          <w:tag w:val="Check this box for Description of the proposed waste collection and disposal arrangement"/>
          <w:id w:val="-624619695"/>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5C884348" w14:textId="3035109A"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monitoring arrangements for staff health </w:t>
      </w:r>
      <w:sdt>
        <w:sdtPr>
          <w:rPr>
            <w:rFonts w:cs="Arial"/>
            <w:bCs w:val="0"/>
            <w:szCs w:val="24"/>
            <w:lang w:eastAsia="en-GB"/>
          </w:rPr>
          <w:alias w:val="Description of the proposed monitoring arrangements for staff health"/>
          <w:tag w:val="Check this box for Description of the proposed monitoring arrangements for staff health"/>
          <w:id w:val="1808119202"/>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2BF63F4B" w14:textId="58A4D5CA"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staff hygiene training arrangements </w:t>
      </w:r>
      <w:sdt>
        <w:sdtPr>
          <w:rPr>
            <w:rFonts w:cs="Arial"/>
            <w:bCs w:val="0"/>
            <w:szCs w:val="24"/>
            <w:lang w:eastAsia="en-GB"/>
          </w:rPr>
          <w:alias w:val="Description of the proposed arrangements for staff hygiene training arrangements"/>
          <w:tag w:val="Check this box for Description of the proposed arrangements for staff hygiene training arrangements"/>
          <w:id w:val="-602795601"/>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60B230DC" w14:textId="0ED93A20" w:rsidR="008B0D60" w:rsidRPr="0035565A" w:rsidRDefault="00FC5342" w:rsidP="008B648A">
      <w:pPr>
        <w:pStyle w:val="ListParagraph"/>
        <w:numPr>
          <w:ilvl w:val="0"/>
          <w:numId w:val="19"/>
        </w:numPr>
      </w:pPr>
      <w:r w:rsidRPr="0035565A">
        <w:rPr>
          <w:rFonts w:cs="Arial"/>
          <w:bCs w:val="0"/>
          <w:szCs w:val="24"/>
          <w:lang w:eastAsia="en-GB"/>
        </w:rPr>
        <w:t xml:space="preserve">A description of the proposed arrangements for record keeping </w:t>
      </w:r>
      <w:sdt>
        <w:sdtPr>
          <w:rPr>
            <w:rFonts w:cs="Arial"/>
            <w:bCs w:val="0"/>
            <w:szCs w:val="24"/>
            <w:lang w:eastAsia="en-GB"/>
          </w:rPr>
          <w:alias w:val="Description of the proposed arrangements for record keeping"/>
          <w:tag w:val="Check this box for Description of the proposed arrangements for record keeping"/>
          <w:id w:val="-1398732420"/>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0599FB3A" w14:textId="59A35357" w:rsidR="008B0D60" w:rsidRPr="0035565A" w:rsidRDefault="00FC5342" w:rsidP="008B648A">
      <w:pPr>
        <w:pStyle w:val="ListParagraph"/>
        <w:numPr>
          <w:ilvl w:val="0"/>
          <w:numId w:val="19"/>
        </w:numPr>
      </w:pPr>
      <w:r w:rsidRPr="0035565A">
        <w:rPr>
          <w:rFonts w:cs="Arial"/>
          <w:bCs w:val="0"/>
          <w:szCs w:val="24"/>
          <w:lang w:eastAsia="en-GB"/>
        </w:rPr>
        <w:t>A description of the proposed arrangements for applying the identification mark to product packaging or wrapping</w:t>
      </w:r>
      <w:r w:rsidRPr="0035565A">
        <w:rPr>
          <w:rFonts w:ascii="MS Gothic" w:eastAsia="MS Gothic" w:hAnsi="MS Gothic" w:cs="Arial"/>
          <w:bCs w:val="0"/>
          <w:szCs w:val="24"/>
          <w:lang w:eastAsia="en-GB"/>
        </w:rPr>
        <w:t xml:space="preserve"> </w:t>
      </w:r>
      <w:sdt>
        <w:sdtPr>
          <w:rPr>
            <w:rFonts w:ascii="MS Gothic" w:eastAsia="MS Gothic" w:hAnsi="MS Gothic" w:cs="Arial"/>
            <w:bCs w:val="0"/>
            <w:szCs w:val="24"/>
            <w:lang w:eastAsia="en-GB"/>
          </w:rPr>
          <w:alias w:val="Description of the proposed arrangements for applying the identification mark to product wrapping"/>
          <w:tag w:val="Check this box for Description of the proposed arrangements for applying the identification mark to product wrapping"/>
          <w:id w:val="346749390"/>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42C80938" w14:textId="77777777" w:rsidR="008B0D60" w:rsidRPr="0035565A" w:rsidRDefault="00FC5342" w:rsidP="008B648A">
      <w:pPr>
        <w:pStyle w:val="Heading2"/>
        <w:spacing w:line="240" w:lineRule="auto"/>
      </w:pPr>
      <w:r w:rsidRPr="0035565A">
        <w:t xml:space="preserve">Application </w:t>
      </w:r>
    </w:p>
    <w:p w14:paraId="129A4D34" w14:textId="77777777" w:rsidR="008B0D60" w:rsidRPr="0035565A" w:rsidRDefault="00FC5342" w:rsidP="008B648A">
      <w:r w:rsidRPr="0035565A">
        <w:t>I hereby apply, as detailed in parts 1-</w:t>
      </w:r>
      <w:r w:rsidR="00987476" w:rsidRPr="0035565A">
        <w:t>9</w:t>
      </w:r>
      <w:r w:rsidRPr="0035565A">
        <w:t xml:space="preserve"> above, to use that establishment for the purposes of handling products of animal origin as per requirements laid out in Retained Regulation (EC) No. 853/2004. </w:t>
      </w:r>
    </w:p>
    <w:p w14:paraId="61829076" w14:textId="77777777" w:rsidR="008B0D60" w:rsidRPr="0035565A" w:rsidRDefault="008B0D60" w:rsidP="008B648A"/>
    <w:p w14:paraId="21593236" w14:textId="32721589" w:rsidR="008B0D60" w:rsidRPr="0035565A" w:rsidRDefault="00FC5342" w:rsidP="008B648A">
      <w:r w:rsidRPr="0035565A">
        <w:t xml:space="preserve">Name: </w:t>
      </w:r>
      <w:sdt>
        <w:sdtPr>
          <w:alias w:val="Name of person who signed the form"/>
          <w:tag w:val="Enter the name of the person who signed the form"/>
          <w:id w:val="-637647422"/>
          <w:placeholder>
            <w:docPart w:val="90E9F5CB67384DAE85B6634F4C04A9B3"/>
          </w:placeholder>
          <w:showingPlcHdr/>
        </w:sdtPr>
        <w:sdtEndPr/>
        <w:sdtContent>
          <w:r w:rsidR="008B7A42" w:rsidRPr="008B648A">
            <w:rPr>
              <w:rStyle w:val="PlaceholderText"/>
              <w:color w:val="FF0000"/>
            </w:rPr>
            <w:t>Click or tap here to enter text.</w:t>
          </w:r>
        </w:sdtContent>
      </w:sdt>
    </w:p>
    <w:p w14:paraId="2BA226A1" w14:textId="019B0374" w:rsidR="008B0D60" w:rsidRPr="0035565A" w:rsidRDefault="00F47315" w:rsidP="008B648A">
      <w:r w:rsidRPr="0035565A">
        <w:t xml:space="preserve">Job Title: </w:t>
      </w:r>
      <w:sdt>
        <w:sdtPr>
          <w:alias w:val="Job title of person who signed the form"/>
          <w:tag w:val="Enter the job title of the person who signed the form"/>
          <w:id w:val="-695775381"/>
          <w:placeholder>
            <w:docPart w:val="46DF33375CED425A9647F867FC75774C"/>
          </w:placeholder>
          <w:showingPlcHdr/>
        </w:sdtPr>
        <w:sdtEndPr/>
        <w:sdtContent>
          <w:r w:rsidR="008B7A42" w:rsidRPr="008B648A">
            <w:rPr>
              <w:rStyle w:val="PlaceholderText"/>
              <w:color w:val="FF0000"/>
            </w:rPr>
            <w:t>Click or tap here to enter text.</w:t>
          </w:r>
        </w:sdtContent>
      </w:sdt>
    </w:p>
    <w:p w14:paraId="72B0792D" w14:textId="56A3D265" w:rsidR="008B0D60" w:rsidRPr="0035565A" w:rsidRDefault="00FC5342" w:rsidP="008B648A">
      <w:r w:rsidRPr="0035565A">
        <w:t>Signature</w:t>
      </w:r>
      <w:r w:rsidR="00D62E79" w:rsidRPr="0035565A">
        <w:t>:</w:t>
      </w:r>
      <w:r w:rsidR="00D62E79" w:rsidRPr="0035565A">
        <w:rPr>
          <w:rStyle w:val="PlaceholderText"/>
          <w:color w:val="auto"/>
        </w:rPr>
        <w:t xml:space="preserve"> </w:t>
      </w:r>
      <w:sdt>
        <w:sdtPr>
          <w:rPr>
            <w:rStyle w:val="PlaceholderText"/>
            <w:color w:val="auto"/>
          </w:rPr>
          <w:alias w:val="Signature of person who signed the form"/>
          <w:tag w:val="Enter the signature of the person who signed the form"/>
          <w:id w:val="-59631044"/>
          <w:placeholder>
            <w:docPart w:val="A917D51F8C79402DAB851C566BD8296B"/>
          </w:placeholder>
          <w:showingPlcHdr/>
        </w:sdtPr>
        <w:sdtEndPr>
          <w:rPr>
            <w:rStyle w:val="PlaceholderText"/>
          </w:rPr>
        </w:sdtEndPr>
        <w:sdtContent>
          <w:r w:rsidR="008B7A42" w:rsidRPr="008B648A">
            <w:rPr>
              <w:rStyle w:val="PlaceholderText"/>
              <w:color w:val="FF0000"/>
            </w:rPr>
            <w:t>Click or tap here to enter text.</w:t>
          </w:r>
        </w:sdtContent>
      </w:sdt>
    </w:p>
    <w:p w14:paraId="43FD4722" w14:textId="1D9F0176" w:rsidR="008B0D60" w:rsidRPr="0035565A" w:rsidRDefault="00FC5342" w:rsidP="008B648A">
      <w:r w:rsidRPr="0035565A">
        <w:t>Date:</w:t>
      </w:r>
      <w:r w:rsidRPr="0035565A">
        <w:rPr>
          <w:rStyle w:val="PlaceholderText"/>
          <w:color w:val="auto"/>
        </w:rPr>
        <w:t xml:space="preserve"> </w:t>
      </w:r>
      <w:sdt>
        <w:sdtPr>
          <w:rPr>
            <w:rStyle w:val="PlaceholderText"/>
            <w:color w:val="auto"/>
          </w:rPr>
          <w:alias w:val="Date the form was signed"/>
          <w:tag w:val="Enter the date the form was signed"/>
          <w:id w:val="-1308164598"/>
          <w:placeholder>
            <w:docPart w:val="CD7EE6C6FA094AE18E6E9F64FF2FB890"/>
          </w:placeholder>
          <w:showingPlcHdr/>
        </w:sdtPr>
        <w:sdtEndPr>
          <w:rPr>
            <w:rStyle w:val="PlaceholderText"/>
          </w:rPr>
        </w:sdtEndPr>
        <w:sdtContent>
          <w:r w:rsidR="008B7A42" w:rsidRPr="008B648A">
            <w:rPr>
              <w:rStyle w:val="PlaceholderText"/>
              <w:color w:val="FF0000"/>
            </w:rPr>
            <w:t>Click or tap here to enter text.</w:t>
          </w:r>
        </w:sdtContent>
      </w:sdt>
    </w:p>
    <w:sectPr w:rsidR="008B0D60" w:rsidRPr="0035565A" w:rsidSect="00600FDB">
      <w:footerReference w:type="default" r:id="rId14"/>
      <w:pgSz w:w="11906" w:h="16838"/>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DB22" w14:textId="77777777" w:rsidR="007566FD" w:rsidRDefault="007566FD">
      <w:r>
        <w:separator/>
      </w:r>
    </w:p>
  </w:endnote>
  <w:endnote w:type="continuationSeparator" w:id="0">
    <w:p w14:paraId="5F512BD4" w14:textId="77777777" w:rsidR="007566FD" w:rsidRDefault="007566FD">
      <w:r>
        <w:continuationSeparator/>
      </w:r>
    </w:p>
  </w:endnote>
  <w:endnote w:type="continuationNotice" w:id="1">
    <w:p w14:paraId="77419353" w14:textId="77777777" w:rsidR="007566FD" w:rsidRDefault="0075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0295"/>
      <w:docPartObj>
        <w:docPartGallery w:val="Page Numbers (Bottom of Page)"/>
        <w:docPartUnique/>
      </w:docPartObj>
    </w:sdtPr>
    <w:sdtContent>
      <w:sdt>
        <w:sdtPr>
          <w:id w:val="-1769616900"/>
          <w:docPartObj>
            <w:docPartGallery w:val="Page Numbers (Top of Page)"/>
            <w:docPartUnique/>
          </w:docPartObj>
        </w:sdtPr>
        <w:sdtContent>
          <w:p w14:paraId="0E0B23CF" w14:textId="536F9735" w:rsidR="002D3626" w:rsidRDefault="002D3626">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3B027766" w14:textId="77777777" w:rsidR="002D3626" w:rsidRDefault="002D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1DE9" w14:textId="77777777" w:rsidR="007566FD" w:rsidRDefault="007566FD">
      <w:r>
        <w:rPr>
          <w:color w:val="000000"/>
        </w:rPr>
        <w:separator/>
      </w:r>
    </w:p>
  </w:footnote>
  <w:footnote w:type="continuationSeparator" w:id="0">
    <w:p w14:paraId="4CD18717" w14:textId="77777777" w:rsidR="007566FD" w:rsidRDefault="007566FD">
      <w:r>
        <w:continuationSeparator/>
      </w:r>
    </w:p>
  </w:footnote>
  <w:footnote w:type="continuationNotice" w:id="1">
    <w:p w14:paraId="1619C378" w14:textId="77777777" w:rsidR="007566FD" w:rsidRDefault="007566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DF3"/>
    <w:multiLevelType w:val="multilevel"/>
    <w:tmpl w:val="DF38E22C"/>
    <w:styleLink w:val="WWOutlineListStyle8"/>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1B346D"/>
    <w:multiLevelType w:val="multilevel"/>
    <w:tmpl w:val="E708A738"/>
    <w:styleLink w:val="WWOutlineListStyle6"/>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D45E13"/>
    <w:multiLevelType w:val="multilevel"/>
    <w:tmpl w:val="A7DACF30"/>
    <w:styleLink w:val="WWOutlineListStyle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AB2DFC"/>
    <w:multiLevelType w:val="multilevel"/>
    <w:tmpl w:val="88A6ECDA"/>
    <w:styleLink w:val="WWOutlineListStyle15"/>
    <w:lvl w:ilvl="0">
      <w:start w:val="1"/>
      <w:numFmt w:val="none"/>
      <w:lvlText w:val="%1"/>
      <w:lvlJc w:val="left"/>
    </w:lvl>
    <w:lvl w:ilvl="1">
      <w:start w:val="1"/>
      <w:numFmt w:val="decimal"/>
      <w:pStyle w:val="Heading2"/>
      <w:lvlText w:val="%2."/>
      <w:lvlJc w:val="left"/>
      <w:pPr>
        <w:ind w:left="502"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78C1365"/>
    <w:multiLevelType w:val="multilevel"/>
    <w:tmpl w:val="7EC8642A"/>
    <w:styleLink w:val="WWOutlineListStyle9"/>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AB65EB"/>
    <w:multiLevelType w:val="multilevel"/>
    <w:tmpl w:val="48E6F342"/>
    <w:styleLink w:val="WWOutlineListStyle1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B2174E7"/>
    <w:multiLevelType w:val="multilevel"/>
    <w:tmpl w:val="124A006C"/>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5D08A7"/>
    <w:multiLevelType w:val="multilevel"/>
    <w:tmpl w:val="5A9A5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5D1C1D"/>
    <w:multiLevelType w:val="multilevel"/>
    <w:tmpl w:val="776270F6"/>
    <w:styleLink w:val="WWOutlineListStyle7"/>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1224A1"/>
    <w:multiLevelType w:val="multilevel"/>
    <w:tmpl w:val="F8289B82"/>
    <w:styleLink w:val="WWOutlineListStyle1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027E4B"/>
    <w:multiLevelType w:val="multilevel"/>
    <w:tmpl w:val="AD74ED16"/>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B084579"/>
    <w:multiLevelType w:val="multilevel"/>
    <w:tmpl w:val="FDC86B3E"/>
    <w:styleLink w:val="WWOutlineListStyle5"/>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CE3F4F"/>
    <w:multiLevelType w:val="multilevel"/>
    <w:tmpl w:val="0FCC8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B8634A"/>
    <w:multiLevelType w:val="multilevel"/>
    <w:tmpl w:val="9E70B51A"/>
    <w:styleLink w:val="WWOutlineListStyle10"/>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B226138"/>
    <w:multiLevelType w:val="multilevel"/>
    <w:tmpl w:val="C0C4B48C"/>
    <w:styleLink w:val="WWOutlineListStyle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C7D66F9"/>
    <w:multiLevelType w:val="multilevel"/>
    <w:tmpl w:val="7A1279A8"/>
    <w:styleLink w:val="WWOutlineListStyle1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844BB3"/>
    <w:multiLevelType w:val="hybridMultilevel"/>
    <w:tmpl w:val="0D7249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515BF3"/>
    <w:multiLevelType w:val="multilevel"/>
    <w:tmpl w:val="6EF87A8E"/>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01360AC"/>
    <w:multiLevelType w:val="multilevel"/>
    <w:tmpl w:val="E8221A48"/>
    <w:styleLink w:val="WWOutlineListStyle1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DF86B01"/>
    <w:multiLevelType w:val="multilevel"/>
    <w:tmpl w:val="CBDA2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5"/>
  </w:num>
  <w:num w:numId="4">
    <w:abstractNumId w:val="18"/>
  </w:num>
  <w:num w:numId="5">
    <w:abstractNumId w:val="15"/>
  </w:num>
  <w:num w:numId="6">
    <w:abstractNumId w:val="13"/>
  </w:num>
  <w:num w:numId="7">
    <w:abstractNumId w:val="4"/>
  </w:num>
  <w:num w:numId="8">
    <w:abstractNumId w:val="0"/>
  </w:num>
  <w:num w:numId="9">
    <w:abstractNumId w:val="8"/>
  </w:num>
  <w:num w:numId="10">
    <w:abstractNumId w:val="1"/>
  </w:num>
  <w:num w:numId="11">
    <w:abstractNumId w:val="11"/>
  </w:num>
  <w:num w:numId="12">
    <w:abstractNumId w:val="14"/>
  </w:num>
  <w:num w:numId="13">
    <w:abstractNumId w:val="2"/>
  </w:num>
  <w:num w:numId="14">
    <w:abstractNumId w:val="17"/>
  </w:num>
  <w:num w:numId="15">
    <w:abstractNumId w:val="6"/>
  </w:num>
  <w:num w:numId="16">
    <w:abstractNumId w:val="10"/>
  </w:num>
  <w:num w:numId="17">
    <w:abstractNumId w:val="7"/>
  </w:num>
  <w:num w:numId="18">
    <w:abstractNumId w:val="19"/>
  </w:num>
  <w:num w:numId="19">
    <w:abstractNumId w:val="12"/>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60"/>
    <w:rsid w:val="00015F96"/>
    <w:rsid w:val="00033068"/>
    <w:rsid w:val="000950CF"/>
    <w:rsid w:val="000A02FC"/>
    <w:rsid w:val="000C543F"/>
    <w:rsid w:val="000D73FE"/>
    <w:rsid w:val="00157CC0"/>
    <w:rsid w:val="00167EF1"/>
    <w:rsid w:val="00181381"/>
    <w:rsid w:val="001C5C2C"/>
    <w:rsid w:val="001D2006"/>
    <w:rsid w:val="001D559F"/>
    <w:rsid w:val="00240E95"/>
    <w:rsid w:val="00273F5E"/>
    <w:rsid w:val="002B5C5C"/>
    <w:rsid w:val="002B7A10"/>
    <w:rsid w:val="002D3626"/>
    <w:rsid w:val="002E398D"/>
    <w:rsid w:val="00304D71"/>
    <w:rsid w:val="00332898"/>
    <w:rsid w:val="003456CE"/>
    <w:rsid w:val="0035565A"/>
    <w:rsid w:val="003566EE"/>
    <w:rsid w:val="003766C2"/>
    <w:rsid w:val="003A475C"/>
    <w:rsid w:val="003C7EDF"/>
    <w:rsid w:val="00434711"/>
    <w:rsid w:val="00462A6A"/>
    <w:rsid w:val="004B1BF0"/>
    <w:rsid w:val="00501DDB"/>
    <w:rsid w:val="00524061"/>
    <w:rsid w:val="00582D77"/>
    <w:rsid w:val="005A6BCE"/>
    <w:rsid w:val="005B62BB"/>
    <w:rsid w:val="005E6E15"/>
    <w:rsid w:val="005F0FC1"/>
    <w:rsid w:val="00600FDB"/>
    <w:rsid w:val="006260D1"/>
    <w:rsid w:val="0065289A"/>
    <w:rsid w:val="006B7450"/>
    <w:rsid w:val="006D54F1"/>
    <w:rsid w:val="006E3437"/>
    <w:rsid w:val="00703806"/>
    <w:rsid w:val="0071015D"/>
    <w:rsid w:val="007147B2"/>
    <w:rsid w:val="00725D22"/>
    <w:rsid w:val="007566FD"/>
    <w:rsid w:val="00784830"/>
    <w:rsid w:val="007A2784"/>
    <w:rsid w:val="007A7E10"/>
    <w:rsid w:val="007D73FD"/>
    <w:rsid w:val="007E1641"/>
    <w:rsid w:val="007E7065"/>
    <w:rsid w:val="007F3653"/>
    <w:rsid w:val="00821C39"/>
    <w:rsid w:val="0082341B"/>
    <w:rsid w:val="008247F0"/>
    <w:rsid w:val="00852799"/>
    <w:rsid w:val="00862906"/>
    <w:rsid w:val="00875C40"/>
    <w:rsid w:val="008A33B8"/>
    <w:rsid w:val="008B0D60"/>
    <w:rsid w:val="008B648A"/>
    <w:rsid w:val="008B7A42"/>
    <w:rsid w:val="008C0B29"/>
    <w:rsid w:val="008E2EB6"/>
    <w:rsid w:val="008F1C29"/>
    <w:rsid w:val="00951667"/>
    <w:rsid w:val="00987476"/>
    <w:rsid w:val="009B2981"/>
    <w:rsid w:val="009E2447"/>
    <w:rsid w:val="00A41B32"/>
    <w:rsid w:val="00A90DB3"/>
    <w:rsid w:val="00B51054"/>
    <w:rsid w:val="00BC67F3"/>
    <w:rsid w:val="00C1514F"/>
    <w:rsid w:val="00C955AE"/>
    <w:rsid w:val="00C97A59"/>
    <w:rsid w:val="00CB5529"/>
    <w:rsid w:val="00D4257F"/>
    <w:rsid w:val="00D62E79"/>
    <w:rsid w:val="00D80CCD"/>
    <w:rsid w:val="00DB076A"/>
    <w:rsid w:val="00E45E59"/>
    <w:rsid w:val="00E5388D"/>
    <w:rsid w:val="00E772C7"/>
    <w:rsid w:val="00E92BD2"/>
    <w:rsid w:val="00EA0B4A"/>
    <w:rsid w:val="00F43A9A"/>
    <w:rsid w:val="00F47315"/>
    <w:rsid w:val="00F6225D"/>
    <w:rsid w:val="00F67EB4"/>
    <w:rsid w:val="00FC5342"/>
    <w:rsid w:val="00FE63A1"/>
    <w:rsid w:val="00FF6F6B"/>
    <w:rsid w:val="06CD223D"/>
    <w:rsid w:val="0CA9A2EF"/>
    <w:rsid w:val="15B8A03E"/>
    <w:rsid w:val="207FEB65"/>
    <w:rsid w:val="2CB3838D"/>
    <w:rsid w:val="3E83598C"/>
    <w:rsid w:val="4B1C188A"/>
    <w:rsid w:val="4C1B1082"/>
    <w:rsid w:val="65FFD35C"/>
    <w:rsid w:val="671EE41D"/>
    <w:rsid w:val="676AD88E"/>
    <w:rsid w:val="72A57114"/>
    <w:rsid w:val="7BADA4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59D3"/>
  <w15:docId w15:val="{D936960C-A09C-4BF6-BCE8-28550138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2784"/>
    <w:pPr>
      <w:suppressAutoHyphens/>
      <w:autoSpaceDN w:val="0"/>
      <w:textAlignment w:val="baseline"/>
    </w:pPr>
    <w:rPr>
      <w:bCs/>
      <w:sz w:val="24"/>
      <w:szCs w:val="32"/>
      <w:lang w:eastAsia="en-US"/>
    </w:rPr>
  </w:style>
  <w:style w:type="paragraph" w:styleId="Heading1">
    <w:name w:val="heading 1"/>
    <w:basedOn w:val="Normal"/>
    <w:next w:val="Normal"/>
    <w:uiPriority w:val="9"/>
    <w:qFormat/>
    <w:pPr>
      <w:keepNext/>
      <w:keepLines/>
      <w:spacing w:before="240" w:line="276" w:lineRule="auto"/>
      <w:outlineLvl w:val="0"/>
    </w:pPr>
    <w:rPr>
      <w:b/>
      <w:sz w:val="32"/>
    </w:rPr>
  </w:style>
  <w:style w:type="paragraph" w:styleId="Heading2">
    <w:name w:val="heading 2"/>
    <w:basedOn w:val="Normal"/>
    <w:next w:val="Normal"/>
    <w:autoRedefine/>
    <w:uiPriority w:val="9"/>
    <w:unhideWhenUsed/>
    <w:qFormat/>
    <w:rsid w:val="007D73FD"/>
    <w:pPr>
      <w:keepNext/>
      <w:numPr>
        <w:ilvl w:val="1"/>
        <w:numId w:val="1"/>
      </w:numPr>
      <w:spacing w:before="240" w:after="240" w:line="360" w:lineRule="auto"/>
      <w:ind w:left="714" w:hanging="357"/>
      <w:outlineLvl w:val="1"/>
    </w:pPr>
    <w:rPr>
      <w:b/>
      <w:bCs w:val="0"/>
      <w:iCs/>
      <w:sz w:val="28"/>
      <w:szCs w:val="28"/>
    </w:rPr>
  </w:style>
  <w:style w:type="paragraph" w:styleId="Heading3">
    <w:name w:val="heading 3"/>
    <w:basedOn w:val="Normal"/>
    <w:next w:val="Normal"/>
    <w:uiPriority w:val="9"/>
    <w:unhideWhenUsed/>
    <w:qFormat/>
    <w:rsid w:val="009E2447"/>
    <w:pPr>
      <w:keepNext/>
      <w:spacing w:line="360" w:lineRule="auto"/>
      <w:outlineLvl w:val="2"/>
    </w:pPr>
    <w:rPr>
      <w:rFonts w:eastAsia="Cambria"/>
      <w:b/>
      <w:sz w:val="26"/>
      <w:szCs w:val="22"/>
    </w:rPr>
  </w:style>
  <w:style w:type="paragraph" w:styleId="Heading4">
    <w:name w:val="heading 4"/>
    <w:basedOn w:val="Normal"/>
    <w:next w:val="Normal"/>
    <w:uiPriority w:val="9"/>
    <w:semiHidden/>
    <w:unhideWhenUsed/>
    <w:qFormat/>
    <w:pPr>
      <w:keepNext/>
      <w:spacing w:line="360" w:lineRule="auto"/>
      <w:outlineLvl w:val="3"/>
    </w:pPr>
    <w:rPr>
      <w:rFonts w:ascii="Calibri" w:eastAsia="Cambria"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character" w:customStyle="1" w:styleId="Heading1Char">
    <w:name w:val="Heading 1 Char"/>
    <w:rPr>
      <w:rFonts w:eastAsia="Times New Roman"/>
      <w:b/>
      <w:sz w:val="32"/>
    </w:rPr>
  </w:style>
  <w:style w:type="character" w:customStyle="1" w:styleId="Heading2Char">
    <w:name w:val="Heading 2 Char"/>
    <w:rPr>
      <w:b/>
      <w:bCs/>
      <w:iCs/>
      <w:sz w:val="28"/>
      <w:szCs w:val="28"/>
    </w:rPr>
  </w:style>
  <w:style w:type="character" w:customStyle="1" w:styleId="Heading3Char">
    <w:name w:val="Heading 3 Char"/>
    <w:rPr>
      <w:rFonts w:eastAsia="Cambria"/>
      <w:b/>
      <w:szCs w:val="22"/>
    </w:rPr>
  </w:style>
  <w:style w:type="paragraph" w:customStyle="1" w:styleId="Tableheading">
    <w:name w:val="Table heading"/>
    <w:basedOn w:val="Caption"/>
    <w:autoRedefine/>
    <w:pPr>
      <w:keepNext/>
      <w:spacing w:line="360" w:lineRule="auto"/>
      <w:ind w:left="567"/>
    </w:pPr>
    <w:rPr>
      <w:b/>
      <w:i/>
      <w:iCs w:val="0"/>
      <w:szCs w:val="24"/>
    </w:rPr>
  </w:style>
  <w:style w:type="character" w:customStyle="1" w:styleId="TableheadingChar">
    <w:name w:val="Table heading Char"/>
    <w:rPr>
      <w:rFonts w:ascii="Arial" w:eastAsia="Arial" w:hAnsi="Arial" w:cs="Arial"/>
      <w:b/>
      <w:color w:val="44546A"/>
      <w:sz w:val="24"/>
      <w:szCs w:val="24"/>
      <w:lang w:eastAsia="en-GB" w:bidi="en-GB"/>
    </w:rPr>
  </w:style>
  <w:style w:type="paragraph" w:styleId="Title">
    <w:name w:val="Title"/>
    <w:basedOn w:val="Normal"/>
    <w:next w:val="Normal"/>
    <w:uiPriority w:val="10"/>
    <w:qFormat/>
    <w:pPr>
      <w:spacing w:line="360" w:lineRule="auto"/>
    </w:pPr>
    <w:rPr>
      <w:rFonts w:ascii="Calibri" w:hAnsi="Calibri"/>
      <w:b/>
      <w:spacing w:val="-10"/>
      <w:kern w:val="3"/>
      <w:sz w:val="48"/>
      <w:szCs w:val="56"/>
    </w:rPr>
  </w:style>
  <w:style w:type="character" w:customStyle="1" w:styleId="TitleChar">
    <w:name w:val="Title Char"/>
    <w:rPr>
      <w:rFonts w:eastAsia="Times New Roman" w:cs="Times New Roman"/>
      <w:b/>
      <w:spacing w:val="-10"/>
      <w:kern w:val="3"/>
      <w:sz w:val="48"/>
      <w:szCs w:val="56"/>
    </w:rPr>
  </w:style>
  <w:style w:type="paragraph" w:styleId="Caption">
    <w:name w:val="caption"/>
    <w:basedOn w:val="Normal"/>
    <w:next w:val="Normal"/>
    <w:autoRedefine/>
    <w:pPr>
      <w:widowControl w:val="0"/>
      <w:autoSpaceDE w:val="0"/>
      <w:spacing w:after="200"/>
    </w:pPr>
    <w:rPr>
      <w:rFonts w:eastAsia="Arial" w:cs="Arial"/>
      <w:iCs/>
      <w:szCs w:val="18"/>
      <w:lang w:bidi="en-GB"/>
    </w:rPr>
  </w:style>
  <w:style w:type="character" w:customStyle="1" w:styleId="CaptionChar">
    <w:name w:val="Caption Char"/>
    <w:rPr>
      <w:rFonts w:ascii="Arial" w:eastAsia="Arial" w:hAnsi="Arial" w:cs="Arial"/>
      <w:iCs/>
      <w:sz w:val="24"/>
      <w:szCs w:val="18"/>
      <w:lang w:eastAsia="en-GB" w:bidi="en-GB"/>
    </w:rPr>
  </w:style>
  <w:style w:type="character" w:customStyle="1" w:styleId="Heading4Char">
    <w:name w:val="Heading 4 Char"/>
    <w:rPr>
      <w:rFonts w:eastAsia="Cambria" w:cs="Times New Roman"/>
      <w:b/>
      <w:sz w:val="24"/>
    </w:rPr>
  </w:style>
  <w:style w:type="paragraph" w:customStyle="1" w:styleId="Figureheading">
    <w:name w:val="Figure heading"/>
    <w:basedOn w:val="Normal"/>
    <w:autoRedefine/>
    <w:pPr>
      <w:spacing w:after="240" w:line="360" w:lineRule="auto"/>
    </w:pPr>
    <w:rPr>
      <w:rFonts w:ascii="Calibri" w:hAnsi="Calibri"/>
      <w:b/>
      <w:szCs w:val="24"/>
    </w:rPr>
  </w:style>
  <w:style w:type="character" w:customStyle="1" w:styleId="FigureheadingChar">
    <w:name w:val="Figure heading Char"/>
    <w:rPr>
      <w:b/>
      <w:sz w:val="24"/>
      <w:szCs w:val="24"/>
    </w:rPr>
  </w:style>
  <w:style w:type="paragraph" w:styleId="ListParagraph">
    <w:name w:val="List Paragraph"/>
    <w:basedOn w:val="Normal"/>
    <w:pPr>
      <w:ind w:left="720"/>
    </w:pPr>
  </w:style>
  <w:style w:type="character" w:styleId="PlaceholderText">
    <w:name w:val="Placeholder Text"/>
    <w:rPr>
      <w:color w:val="808080"/>
    </w:rPr>
  </w:style>
  <w:style w:type="character" w:customStyle="1" w:styleId="Style1">
    <w:name w:val="Style1"/>
    <w:rPr>
      <w:rFonts w:ascii="Arial" w:hAnsi="Arial"/>
      <w:sz w:val="24"/>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character" w:styleId="CommentReference">
    <w:name w:val="annotation reference"/>
    <w:rPr>
      <w:sz w:val="16"/>
      <w:szCs w:val="16"/>
    </w:rPr>
  </w:style>
  <w:style w:type="paragraph" w:styleId="CommentSubject">
    <w:name w:val="annotation subject"/>
    <w:basedOn w:val="CommentText"/>
    <w:next w:val="CommentText"/>
    <w:rPr>
      <w:b/>
    </w:rPr>
  </w:style>
  <w:style w:type="character" w:customStyle="1" w:styleId="CommentTextChar1">
    <w:name w:val="Comment Text Char1"/>
    <w:rPr>
      <w:sz w:val="20"/>
      <w:szCs w:val="20"/>
    </w:rPr>
  </w:style>
  <w:style w:type="character" w:customStyle="1" w:styleId="CommentSubjectChar">
    <w:name w:val="Comment Subject Char"/>
    <w:rPr>
      <w:b/>
      <w:sz w:val="20"/>
      <w:szCs w:val="20"/>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B5529"/>
    <w:rPr>
      <w:bCs/>
      <w:sz w:val="24"/>
      <w:szCs w:val="32"/>
      <w:lang w:eastAsia="en-US"/>
    </w:rPr>
  </w:style>
  <w:style w:type="paragraph" w:styleId="Header">
    <w:name w:val="header"/>
    <w:basedOn w:val="Normal"/>
    <w:link w:val="HeaderChar"/>
    <w:uiPriority w:val="99"/>
    <w:unhideWhenUsed/>
    <w:rsid w:val="00167EF1"/>
    <w:pPr>
      <w:tabs>
        <w:tab w:val="center" w:pos="4513"/>
        <w:tab w:val="right" w:pos="9026"/>
      </w:tabs>
    </w:pPr>
  </w:style>
  <w:style w:type="character" w:customStyle="1" w:styleId="HeaderChar">
    <w:name w:val="Header Char"/>
    <w:basedOn w:val="DefaultParagraphFont"/>
    <w:link w:val="Header"/>
    <w:uiPriority w:val="99"/>
    <w:rsid w:val="00167EF1"/>
    <w:rPr>
      <w:bCs/>
      <w:sz w:val="24"/>
      <w:szCs w:val="32"/>
      <w:lang w:eastAsia="en-US"/>
    </w:rPr>
  </w:style>
  <w:style w:type="paragraph" w:styleId="Footer">
    <w:name w:val="footer"/>
    <w:basedOn w:val="Normal"/>
    <w:link w:val="FooterChar"/>
    <w:uiPriority w:val="99"/>
    <w:unhideWhenUsed/>
    <w:rsid w:val="00167EF1"/>
    <w:pPr>
      <w:tabs>
        <w:tab w:val="center" w:pos="4513"/>
        <w:tab w:val="right" w:pos="9026"/>
      </w:tabs>
    </w:pPr>
  </w:style>
  <w:style w:type="character" w:customStyle="1" w:styleId="FooterChar">
    <w:name w:val="Footer Char"/>
    <w:basedOn w:val="DefaultParagraphFont"/>
    <w:link w:val="Footer"/>
    <w:uiPriority w:val="99"/>
    <w:rsid w:val="00167EF1"/>
    <w:rPr>
      <w:bCs/>
      <w:sz w:val="24"/>
      <w:szCs w:val="32"/>
      <w:lang w:eastAsia="en-US"/>
    </w:rPr>
  </w:style>
  <w:style w:type="character" w:styleId="UnresolvedMention">
    <w:name w:val="Unresolved Mention"/>
    <w:basedOn w:val="DefaultParagraphFont"/>
    <w:uiPriority w:val="99"/>
    <w:unhideWhenUsed/>
    <w:rsid w:val="00167EF1"/>
    <w:rPr>
      <w:color w:val="605E5C"/>
      <w:shd w:val="clear" w:color="auto" w:fill="E1DFDD"/>
    </w:rPr>
  </w:style>
  <w:style w:type="character" w:styleId="Hyperlink">
    <w:name w:val="Hyperlink"/>
    <w:basedOn w:val="DefaultParagraphFont"/>
    <w:uiPriority w:val="99"/>
    <w:unhideWhenUsed/>
    <w:rsid w:val="006528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o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05299F6ECB4E9DBF70FEFC75AE312E"/>
        <w:category>
          <w:name w:val="General"/>
          <w:gallery w:val="placeholder"/>
        </w:category>
        <w:types>
          <w:type w:val="bbPlcHdr"/>
        </w:types>
        <w:behaviors>
          <w:behavior w:val="content"/>
        </w:behaviors>
        <w:guid w:val="{2295456C-A7D2-4C37-ACBB-444EF23E2363}"/>
      </w:docPartPr>
      <w:docPartBody>
        <w:p w:rsidR="00510383" w:rsidRDefault="009C053F" w:rsidP="009C053F">
          <w:pPr>
            <w:pStyle w:val="B205299F6ECB4E9DBF70FEFC75AE312E"/>
          </w:pPr>
          <w:r w:rsidRPr="00725D22">
            <w:rPr>
              <w:rStyle w:val="PlaceholderText"/>
              <w:color w:val="auto"/>
            </w:rPr>
            <w:t>Click or tap here to enter text.</w:t>
          </w:r>
        </w:p>
      </w:docPartBody>
    </w:docPart>
    <w:docPart>
      <w:docPartPr>
        <w:name w:val="2081924FA1B347DAA58C5D3B43732AF2"/>
        <w:category>
          <w:name w:val="General"/>
          <w:gallery w:val="placeholder"/>
        </w:category>
        <w:types>
          <w:type w:val="bbPlcHdr"/>
        </w:types>
        <w:behaviors>
          <w:behavior w:val="content"/>
        </w:behaviors>
        <w:guid w:val="{35315CFC-F0E7-484C-8D58-DE818C162729}"/>
      </w:docPartPr>
      <w:docPartBody>
        <w:p w:rsidR="00510383" w:rsidRDefault="009C053F" w:rsidP="009C053F">
          <w:pPr>
            <w:pStyle w:val="2081924FA1B347DAA58C5D3B43732AF2"/>
          </w:pPr>
          <w:r w:rsidRPr="00725D22">
            <w:rPr>
              <w:rStyle w:val="PlaceholderText"/>
              <w:color w:val="auto"/>
            </w:rPr>
            <w:t>Click or tap here to enter text.</w:t>
          </w:r>
        </w:p>
      </w:docPartBody>
    </w:docPart>
    <w:docPart>
      <w:docPartPr>
        <w:name w:val="932F5D1FF14543AE89EF497F13D6D9EB"/>
        <w:category>
          <w:name w:val="General"/>
          <w:gallery w:val="placeholder"/>
        </w:category>
        <w:types>
          <w:type w:val="bbPlcHdr"/>
        </w:types>
        <w:behaviors>
          <w:behavior w:val="content"/>
        </w:behaviors>
        <w:guid w:val="{6E65437D-0A45-4472-92B2-7D1B9D5ACFC6}"/>
      </w:docPartPr>
      <w:docPartBody>
        <w:p w:rsidR="00510383" w:rsidRDefault="009C053F" w:rsidP="009C053F">
          <w:pPr>
            <w:pStyle w:val="932F5D1FF14543AE89EF497F13D6D9EB"/>
          </w:pPr>
          <w:r w:rsidRPr="00725D22">
            <w:rPr>
              <w:rStyle w:val="PlaceholderText"/>
              <w:color w:val="auto"/>
            </w:rPr>
            <w:t>Click or tap here to enter text.</w:t>
          </w:r>
        </w:p>
      </w:docPartBody>
    </w:docPart>
    <w:docPart>
      <w:docPartPr>
        <w:name w:val="99403180876140929F4B2FFE71E44ACD"/>
        <w:category>
          <w:name w:val="General"/>
          <w:gallery w:val="placeholder"/>
        </w:category>
        <w:types>
          <w:type w:val="bbPlcHdr"/>
        </w:types>
        <w:behaviors>
          <w:behavior w:val="content"/>
        </w:behaviors>
        <w:guid w:val="{351C8566-CB8F-489C-9EC1-39E9CDDCDFB7}"/>
      </w:docPartPr>
      <w:docPartBody>
        <w:p w:rsidR="00510383" w:rsidRDefault="009C053F" w:rsidP="009C053F">
          <w:pPr>
            <w:pStyle w:val="99403180876140929F4B2FFE71E44ACD"/>
          </w:pPr>
          <w:r w:rsidRPr="00725D22">
            <w:rPr>
              <w:rStyle w:val="PlaceholderText"/>
              <w:color w:val="auto"/>
            </w:rPr>
            <w:t>Click or tap here to enter text.</w:t>
          </w:r>
        </w:p>
      </w:docPartBody>
    </w:docPart>
    <w:docPart>
      <w:docPartPr>
        <w:name w:val="FE45E4D507344081BE0E62B3EF46C731"/>
        <w:category>
          <w:name w:val="General"/>
          <w:gallery w:val="placeholder"/>
        </w:category>
        <w:types>
          <w:type w:val="bbPlcHdr"/>
        </w:types>
        <w:behaviors>
          <w:behavior w:val="content"/>
        </w:behaviors>
        <w:guid w:val="{C352801C-1523-4159-8A0F-8A0548B0F702}"/>
      </w:docPartPr>
      <w:docPartBody>
        <w:p w:rsidR="00510383" w:rsidRDefault="009C053F" w:rsidP="009C053F">
          <w:pPr>
            <w:pStyle w:val="FE45E4D507344081BE0E62B3EF46C731"/>
          </w:pPr>
          <w:r w:rsidRPr="00725D22">
            <w:rPr>
              <w:rStyle w:val="PlaceholderText"/>
              <w:color w:val="auto"/>
            </w:rPr>
            <w:t>Click or tap here to enter text.</w:t>
          </w:r>
        </w:p>
      </w:docPartBody>
    </w:docPart>
    <w:docPart>
      <w:docPartPr>
        <w:name w:val="1B8DEBD2B28D4327B114B0ED49605BC9"/>
        <w:category>
          <w:name w:val="General"/>
          <w:gallery w:val="placeholder"/>
        </w:category>
        <w:types>
          <w:type w:val="bbPlcHdr"/>
        </w:types>
        <w:behaviors>
          <w:behavior w:val="content"/>
        </w:behaviors>
        <w:guid w:val="{7FAA180F-314B-491D-99FD-90105A65B3D1}"/>
      </w:docPartPr>
      <w:docPartBody>
        <w:p w:rsidR="00510383" w:rsidRDefault="009C053F" w:rsidP="009C053F">
          <w:pPr>
            <w:pStyle w:val="1B8DEBD2B28D4327B114B0ED49605BC9"/>
          </w:pPr>
          <w:r w:rsidRPr="00725D22">
            <w:rPr>
              <w:rStyle w:val="PlaceholderText"/>
              <w:color w:val="auto"/>
            </w:rPr>
            <w:t>Click or tap here to enter text.</w:t>
          </w:r>
        </w:p>
      </w:docPartBody>
    </w:docPart>
    <w:docPart>
      <w:docPartPr>
        <w:name w:val="1F1D1679586B42F19F2C25845530D127"/>
        <w:category>
          <w:name w:val="General"/>
          <w:gallery w:val="placeholder"/>
        </w:category>
        <w:types>
          <w:type w:val="bbPlcHdr"/>
        </w:types>
        <w:behaviors>
          <w:behavior w:val="content"/>
        </w:behaviors>
        <w:guid w:val="{0AD6B050-F632-455C-8DFD-203F93C81AB9}"/>
      </w:docPartPr>
      <w:docPartBody>
        <w:p w:rsidR="00510383" w:rsidRDefault="009C053F" w:rsidP="009C053F">
          <w:pPr>
            <w:pStyle w:val="1F1D1679586B42F19F2C25845530D127"/>
          </w:pPr>
          <w:r w:rsidRPr="00725D22">
            <w:rPr>
              <w:rStyle w:val="PlaceholderText"/>
              <w:color w:val="auto"/>
            </w:rPr>
            <w:t>Click or tap here to enter text.</w:t>
          </w:r>
        </w:p>
      </w:docPartBody>
    </w:docPart>
    <w:docPart>
      <w:docPartPr>
        <w:name w:val="3F1E19C0EDFA438F90CE4DB6B5B264B5"/>
        <w:category>
          <w:name w:val="General"/>
          <w:gallery w:val="placeholder"/>
        </w:category>
        <w:types>
          <w:type w:val="bbPlcHdr"/>
        </w:types>
        <w:behaviors>
          <w:behavior w:val="content"/>
        </w:behaviors>
        <w:guid w:val="{4DB45F7F-8496-4F7F-A5DE-F2AA9C798817}"/>
      </w:docPartPr>
      <w:docPartBody>
        <w:p w:rsidR="00510383" w:rsidRDefault="009C053F" w:rsidP="009C053F">
          <w:pPr>
            <w:pStyle w:val="3F1E19C0EDFA438F90CE4DB6B5B264B5"/>
          </w:pPr>
          <w:r w:rsidRPr="00725D22">
            <w:rPr>
              <w:rStyle w:val="PlaceholderText"/>
              <w:color w:val="auto"/>
            </w:rPr>
            <w:t>Click or tap here to enter text.</w:t>
          </w:r>
        </w:p>
      </w:docPartBody>
    </w:docPart>
    <w:docPart>
      <w:docPartPr>
        <w:name w:val="4A54F8E8440B46BCA9A3A572E1A43108"/>
        <w:category>
          <w:name w:val="General"/>
          <w:gallery w:val="placeholder"/>
        </w:category>
        <w:types>
          <w:type w:val="bbPlcHdr"/>
        </w:types>
        <w:behaviors>
          <w:behavior w:val="content"/>
        </w:behaviors>
        <w:guid w:val="{4B482F32-F1DD-48C2-BB21-7B10E7E4B3E4}"/>
      </w:docPartPr>
      <w:docPartBody>
        <w:p w:rsidR="00510383" w:rsidRDefault="009C053F" w:rsidP="009C053F">
          <w:pPr>
            <w:pStyle w:val="4A54F8E8440B46BCA9A3A572E1A43108"/>
          </w:pPr>
          <w:r w:rsidRPr="00725D22">
            <w:rPr>
              <w:rStyle w:val="PlaceholderText"/>
              <w:color w:val="auto"/>
            </w:rPr>
            <w:t>Click or tap here to enter text.</w:t>
          </w:r>
        </w:p>
      </w:docPartBody>
    </w:docPart>
    <w:docPart>
      <w:docPartPr>
        <w:name w:val="97D42C76CD8D49B7AB8DAE5A75D2DECD"/>
        <w:category>
          <w:name w:val="General"/>
          <w:gallery w:val="placeholder"/>
        </w:category>
        <w:types>
          <w:type w:val="bbPlcHdr"/>
        </w:types>
        <w:behaviors>
          <w:behavior w:val="content"/>
        </w:behaviors>
        <w:guid w:val="{08B6F53E-07B9-425F-B301-BEC195A7BBA3}"/>
      </w:docPartPr>
      <w:docPartBody>
        <w:p w:rsidR="00510383" w:rsidRDefault="009C053F" w:rsidP="009C053F">
          <w:pPr>
            <w:pStyle w:val="97D42C76CD8D49B7AB8DAE5A75D2DECD"/>
          </w:pPr>
          <w:r w:rsidRPr="00725D22">
            <w:rPr>
              <w:rStyle w:val="PlaceholderText"/>
              <w:color w:val="auto"/>
            </w:rPr>
            <w:t>Click or tap here to enter text.</w:t>
          </w:r>
        </w:p>
      </w:docPartBody>
    </w:docPart>
    <w:docPart>
      <w:docPartPr>
        <w:name w:val="26F6490E8AB64145AE31369907D8CAB1"/>
        <w:category>
          <w:name w:val="General"/>
          <w:gallery w:val="placeholder"/>
        </w:category>
        <w:types>
          <w:type w:val="bbPlcHdr"/>
        </w:types>
        <w:behaviors>
          <w:behavior w:val="content"/>
        </w:behaviors>
        <w:guid w:val="{5656FCEE-AC4C-4329-B722-F274AFBCC908}"/>
      </w:docPartPr>
      <w:docPartBody>
        <w:p w:rsidR="00510383" w:rsidRDefault="009C053F" w:rsidP="009C053F">
          <w:pPr>
            <w:pStyle w:val="26F6490E8AB64145AE31369907D8CAB1"/>
          </w:pPr>
          <w:r w:rsidRPr="00725D22">
            <w:rPr>
              <w:rStyle w:val="PlaceholderText"/>
              <w:color w:val="auto"/>
            </w:rPr>
            <w:t>Click or tap here to enter text.</w:t>
          </w:r>
        </w:p>
      </w:docPartBody>
    </w:docPart>
    <w:docPart>
      <w:docPartPr>
        <w:name w:val="0864985E35D3426B9FC21F594EDF824A"/>
        <w:category>
          <w:name w:val="General"/>
          <w:gallery w:val="placeholder"/>
        </w:category>
        <w:types>
          <w:type w:val="bbPlcHdr"/>
        </w:types>
        <w:behaviors>
          <w:behavior w:val="content"/>
        </w:behaviors>
        <w:guid w:val="{F7F28A6E-BC1F-4F8D-8566-FCEF9ECE77DD}"/>
      </w:docPartPr>
      <w:docPartBody>
        <w:p w:rsidR="00510383" w:rsidRDefault="009C053F" w:rsidP="009C053F">
          <w:pPr>
            <w:pStyle w:val="0864985E35D3426B9FC21F594EDF824A"/>
          </w:pPr>
          <w:r w:rsidRPr="00725D22">
            <w:rPr>
              <w:rStyle w:val="PlaceholderText"/>
              <w:color w:val="auto"/>
            </w:rPr>
            <w:t>Click or tap here to enter text.</w:t>
          </w:r>
        </w:p>
      </w:docPartBody>
    </w:docPart>
    <w:docPart>
      <w:docPartPr>
        <w:name w:val="0AF70303D0CC459CA3135E59AA09EABB"/>
        <w:category>
          <w:name w:val="General"/>
          <w:gallery w:val="placeholder"/>
        </w:category>
        <w:types>
          <w:type w:val="bbPlcHdr"/>
        </w:types>
        <w:behaviors>
          <w:behavior w:val="content"/>
        </w:behaviors>
        <w:guid w:val="{63A2A461-7206-48B9-8770-2CB42AC3E91A}"/>
      </w:docPartPr>
      <w:docPartBody>
        <w:p w:rsidR="00510383" w:rsidRDefault="009C053F" w:rsidP="009C053F">
          <w:pPr>
            <w:pStyle w:val="0AF70303D0CC459CA3135E59AA09EABB"/>
          </w:pPr>
          <w:r w:rsidRPr="00725D22">
            <w:rPr>
              <w:rStyle w:val="PlaceholderText"/>
              <w:color w:val="auto"/>
            </w:rPr>
            <w:t>Click or tap here to enter text.</w:t>
          </w:r>
        </w:p>
      </w:docPartBody>
    </w:docPart>
    <w:docPart>
      <w:docPartPr>
        <w:name w:val="E149789E32574BDDB4C2C83E49E3552E"/>
        <w:category>
          <w:name w:val="General"/>
          <w:gallery w:val="placeholder"/>
        </w:category>
        <w:types>
          <w:type w:val="bbPlcHdr"/>
        </w:types>
        <w:behaviors>
          <w:behavior w:val="content"/>
        </w:behaviors>
        <w:guid w:val="{0A2BB254-0D78-4A69-B091-43A2E1219DEB}"/>
      </w:docPartPr>
      <w:docPartBody>
        <w:p w:rsidR="00510383" w:rsidRDefault="009C053F" w:rsidP="009C053F">
          <w:pPr>
            <w:pStyle w:val="E149789E32574BDDB4C2C83E49E3552E"/>
          </w:pPr>
          <w:r w:rsidRPr="00D43BF9">
            <w:rPr>
              <w:rStyle w:val="PlaceholderText"/>
            </w:rPr>
            <w:t>Click or tap here to enter text.</w:t>
          </w:r>
        </w:p>
      </w:docPartBody>
    </w:docPart>
    <w:docPart>
      <w:docPartPr>
        <w:name w:val="F1F3015DC15A463DB3D3EB1C6DB4989B"/>
        <w:category>
          <w:name w:val="General"/>
          <w:gallery w:val="placeholder"/>
        </w:category>
        <w:types>
          <w:type w:val="bbPlcHdr"/>
        </w:types>
        <w:behaviors>
          <w:behavior w:val="content"/>
        </w:behaviors>
        <w:guid w:val="{CB7F5059-4510-48EA-92AD-F55F54F5571F}"/>
      </w:docPartPr>
      <w:docPartBody>
        <w:p w:rsidR="00510383" w:rsidRDefault="009C053F" w:rsidP="009C053F">
          <w:pPr>
            <w:pStyle w:val="F1F3015DC15A463DB3D3EB1C6DB4989B"/>
          </w:pPr>
          <w:r w:rsidRPr="00D43BF9">
            <w:rPr>
              <w:rStyle w:val="PlaceholderText"/>
            </w:rPr>
            <w:t>Click or tap here to enter text.</w:t>
          </w:r>
        </w:p>
      </w:docPartBody>
    </w:docPart>
    <w:docPart>
      <w:docPartPr>
        <w:name w:val="EFBCF661CA234D759FD9EA72B2101231"/>
        <w:category>
          <w:name w:val="General"/>
          <w:gallery w:val="placeholder"/>
        </w:category>
        <w:types>
          <w:type w:val="bbPlcHdr"/>
        </w:types>
        <w:behaviors>
          <w:behavior w:val="content"/>
        </w:behaviors>
        <w:guid w:val="{6AB55D7E-00BE-4CF0-8498-6E7FF229B630}"/>
      </w:docPartPr>
      <w:docPartBody>
        <w:p w:rsidR="00510383" w:rsidRDefault="009C053F" w:rsidP="009C053F">
          <w:pPr>
            <w:pStyle w:val="EFBCF661CA234D759FD9EA72B2101231"/>
          </w:pPr>
          <w:r w:rsidRPr="00D43BF9">
            <w:rPr>
              <w:rStyle w:val="PlaceholderText"/>
            </w:rPr>
            <w:t>Click or tap here to enter text.</w:t>
          </w:r>
        </w:p>
      </w:docPartBody>
    </w:docPart>
    <w:docPart>
      <w:docPartPr>
        <w:name w:val="137B5CF07AF841A7BE3B384ACDD793DD"/>
        <w:category>
          <w:name w:val="General"/>
          <w:gallery w:val="placeholder"/>
        </w:category>
        <w:types>
          <w:type w:val="bbPlcHdr"/>
        </w:types>
        <w:behaviors>
          <w:behavior w:val="content"/>
        </w:behaviors>
        <w:guid w:val="{83B03135-EBF7-46AE-9942-33EADAF45E3A}"/>
      </w:docPartPr>
      <w:docPartBody>
        <w:p w:rsidR="00510383" w:rsidRDefault="009C053F" w:rsidP="009C053F">
          <w:pPr>
            <w:pStyle w:val="137B5CF07AF841A7BE3B384ACDD793DD"/>
          </w:pPr>
          <w:r w:rsidRPr="00D43BF9">
            <w:rPr>
              <w:rStyle w:val="PlaceholderText"/>
            </w:rPr>
            <w:t>Click or tap here to enter text.</w:t>
          </w:r>
        </w:p>
      </w:docPartBody>
    </w:docPart>
    <w:docPart>
      <w:docPartPr>
        <w:name w:val="232AFA535DC24AE0B578A0FCA5F07770"/>
        <w:category>
          <w:name w:val="General"/>
          <w:gallery w:val="placeholder"/>
        </w:category>
        <w:types>
          <w:type w:val="bbPlcHdr"/>
        </w:types>
        <w:behaviors>
          <w:behavior w:val="content"/>
        </w:behaviors>
        <w:guid w:val="{16A6C2A4-FE8E-41C2-B1AD-42D3AC883203}"/>
      </w:docPartPr>
      <w:docPartBody>
        <w:p w:rsidR="00510383" w:rsidRDefault="009C053F" w:rsidP="009C053F">
          <w:pPr>
            <w:pStyle w:val="232AFA535DC24AE0B578A0FCA5F07770"/>
          </w:pPr>
          <w:r w:rsidRPr="00D43BF9">
            <w:rPr>
              <w:rStyle w:val="PlaceholderText"/>
            </w:rPr>
            <w:t>Click or tap here to enter text.</w:t>
          </w:r>
        </w:p>
      </w:docPartBody>
    </w:docPart>
    <w:docPart>
      <w:docPartPr>
        <w:name w:val="67CAE27781E043B89BFF3EACA16570C3"/>
        <w:category>
          <w:name w:val="General"/>
          <w:gallery w:val="placeholder"/>
        </w:category>
        <w:types>
          <w:type w:val="bbPlcHdr"/>
        </w:types>
        <w:behaviors>
          <w:behavior w:val="content"/>
        </w:behaviors>
        <w:guid w:val="{B93D2B89-C458-4BA8-B44B-9403B649663C}"/>
      </w:docPartPr>
      <w:docPartBody>
        <w:p w:rsidR="00510383" w:rsidRDefault="009C053F" w:rsidP="009C053F">
          <w:pPr>
            <w:pStyle w:val="67CAE27781E043B89BFF3EACA16570C3"/>
          </w:pPr>
          <w:r w:rsidRPr="00D43BF9">
            <w:rPr>
              <w:rStyle w:val="PlaceholderText"/>
            </w:rPr>
            <w:t>Click or tap here to enter text.</w:t>
          </w:r>
        </w:p>
      </w:docPartBody>
    </w:docPart>
    <w:docPart>
      <w:docPartPr>
        <w:name w:val="FF16327F7EBB45C2ABC2752C306DCC2E"/>
        <w:category>
          <w:name w:val="General"/>
          <w:gallery w:val="placeholder"/>
        </w:category>
        <w:types>
          <w:type w:val="bbPlcHdr"/>
        </w:types>
        <w:behaviors>
          <w:behavior w:val="content"/>
        </w:behaviors>
        <w:guid w:val="{41E2B608-1BFA-4997-A84B-0515BC8D402F}"/>
      </w:docPartPr>
      <w:docPartBody>
        <w:p w:rsidR="00510383" w:rsidRDefault="009C053F" w:rsidP="009C053F">
          <w:pPr>
            <w:pStyle w:val="FF16327F7EBB45C2ABC2752C306DCC2E"/>
          </w:pPr>
          <w:r w:rsidRPr="00D43BF9">
            <w:rPr>
              <w:rStyle w:val="PlaceholderText"/>
            </w:rPr>
            <w:t>Click or tap here to enter text.</w:t>
          </w:r>
        </w:p>
      </w:docPartBody>
    </w:docPart>
    <w:docPart>
      <w:docPartPr>
        <w:name w:val="8829C41121BF4F9897B697DB51F70693"/>
        <w:category>
          <w:name w:val="General"/>
          <w:gallery w:val="placeholder"/>
        </w:category>
        <w:types>
          <w:type w:val="bbPlcHdr"/>
        </w:types>
        <w:behaviors>
          <w:behavior w:val="content"/>
        </w:behaviors>
        <w:guid w:val="{CC89B8D6-D7E5-417D-A8C8-2AF1FEB630A0}"/>
      </w:docPartPr>
      <w:docPartBody>
        <w:p w:rsidR="00510383" w:rsidRDefault="009C053F" w:rsidP="009C053F">
          <w:pPr>
            <w:pStyle w:val="8829C41121BF4F9897B697DB51F70693"/>
          </w:pPr>
          <w:r w:rsidRPr="00D43BF9">
            <w:rPr>
              <w:rStyle w:val="PlaceholderText"/>
            </w:rPr>
            <w:t>Click or tap here to enter text.</w:t>
          </w:r>
        </w:p>
      </w:docPartBody>
    </w:docPart>
    <w:docPart>
      <w:docPartPr>
        <w:name w:val="F997F308FD8648BD82E80001603F41C9"/>
        <w:category>
          <w:name w:val="General"/>
          <w:gallery w:val="placeholder"/>
        </w:category>
        <w:types>
          <w:type w:val="bbPlcHdr"/>
        </w:types>
        <w:behaviors>
          <w:behavior w:val="content"/>
        </w:behaviors>
        <w:guid w:val="{35AE62C3-64AC-4E53-996B-6BD389C45D97}"/>
      </w:docPartPr>
      <w:docPartBody>
        <w:p w:rsidR="00510383" w:rsidRDefault="009C053F" w:rsidP="009C053F">
          <w:pPr>
            <w:pStyle w:val="F997F308FD8648BD82E80001603F41C9"/>
          </w:pPr>
          <w:r w:rsidRPr="00D43BF9">
            <w:rPr>
              <w:rStyle w:val="PlaceholderText"/>
            </w:rPr>
            <w:t>Click or tap here to enter text.</w:t>
          </w:r>
        </w:p>
      </w:docPartBody>
    </w:docPart>
    <w:docPart>
      <w:docPartPr>
        <w:name w:val="D85BD161E7EE49399C815EEAC0467F07"/>
        <w:category>
          <w:name w:val="General"/>
          <w:gallery w:val="placeholder"/>
        </w:category>
        <w:types>
          <w:type w:val="bbPlcHdr"/>
        </w:types>
        <w:behaviors>
          <w:behavior w:val="content"/>
        </w:behaviors>
        <w:guid w:val="{7F81D0EC-4F65-4982-8ADC-A55C74E1F0EC}"/>
      </w:docPartPr>
      <w:docPartBody>
        <w:p w:rsidR="00510383" w:rsidRDefault="009C053F" w:rsidP="009C053F">
          <w:pPr>
            <w:pStyle w:val="D85BD161E7EE49399C815EEAC0467F07"/>
          </w:pPr>
          <w:r w:rsidRPr="00D43BF9">
            <w:rPr>
              <w:rStyle w:val="PlaceholderText"/>
            </w:rPr>
            <w:t>Click or tap here to enter text.</w:t>
          </w:r>
        </w:p>
      </w:docPartBody>
    </w:docPart>
    <w:docPart>
      <w:docPartPr>
        <w:name w:val="93E4AA8AAFF3447483998E2F65305B9D"/>
        <w:category>
          <w:name w:val="General"/>
          <w:gallery w:val="placeholder"/>
        </w:category>
        <w:types>
          <w:type w:val="bbPlcHdr"/>
        </w:types>
        <w:behaviors>
          <w:behavior w:val="content"/>
        </w:behaviors>
        <w:guid w:val="{FD4C6EA7-E795-4440-B5B6-39FA41B56F16}"/>
      </w:docPartPr>
      <w:docPartBody>
        <w:p w:rsidR="00510383" w:rsidRDefault="009C053F" w:rsidP="009C053F">
          <w:pPr>
            <w:pStyle w:val="93E4AA8AAFF3447483998E2F65305B9D"/>
          </w:pPr>
          <w:r w:rsidRPr="00D43BF9">
            <w:rPr>
              <w:rStyle w:val="PlaceholderText"/>
            </w:rPr>
            <w:t>Click or tap here to enter text.</w:t>
          </w:r>
        </w:p>
      </w:docPartBody>
    </w:docPart>
    <w:docPart>
      <w:docPartPr>
        <w:name w:val="CFD393C51FF841769DFE93ADF6F5B29F"/>
        <w:category>
          <w:name w:val="General"/>
          <w:gallery w:val="placeholder"/>
        </w:category>
        <w:types>
          <w:type w:val="bbPlcHdr"/>
        </w:types>
        <w:behaviors>
          <w:behavior w:val="content"/>
        </w:behaviors>
        <w:guid w:val="{D0253CE1-28D4-4B41-BEA7-5E3D7BFE7065}"/>
      </w:docPartPr>
      <w:docPartBody>
        <w:p w:rsidR="00510383" w:rsidRDefault="009C053F" w:rsidP="009C053F">
          <w:pPr>
            <w:pStyle w:val="CFD393C51FF841769DFE93ADF6F5B29F"/>
          </w:pPr>
          <w:r w:rsidRPr="00D43BF9">
            <w:rPr>
              <w:rStyle w:val="PlaceholderText"/>
            </w:rPr>
            <w:t>Click or tap here to enter text.</w:t>
          </w:r>
        </w:p>
      </w:docPartBody>
    </w:docPart>
    <w:docPart>
      <w:docPartPr>
        <w:name w:val="4A68D8A4DE3240A498CEF76857354478"/>
        <w:category>
          <w:name w:val="General"/>
          <w:gallery w:val="placeholder"/>
        </w:category>
        <w:types>
          <w:type w:val="bbPlcHdr"/>
        </w:types>
        <w:behaviors>
          <w:behavior w:val="content"/>
        </w:behaviors>
        <w:guid w:val="{B931BA14-E5F0-4943-A3A6-7DB203D469EC}"/>
      </w:docPartPr>
      <w:docPartBody>
        <w:p w:rsidR="00510383" w:rsidRDefault="009C053F" w:rsidP="009C053F">
          <w:pPr>
            <w:pStyle w:val="4A68D8A4DE3240A498CEF76857354478"/>
          </w:pPr>
          <w:r w:rsidRPr="00D43BF9">
            <w:rPr>
              <w:rStyle w:val="PlaceholderText"/>
            </w:rPr>
            <w:t>Click or tap here to enter text.</w:t>
          </w:r>
        </w:p>
      </w:docPartBody>
    </w:docPart>
    <w:docPart>
      <w:docPartPr>
        <w:name w:val="B175C3A3DB2C48B5BE2A0D5C47F36728"/>
        <w:category>
          <w:name w:val="General"/>
          <w:gallery w:val="placeholder"/>
        </w:category>
        <w:types>
          <w:type w:val="bbPlcHdr"/>
        </w:types>
        <w:behaviors>
          <w:behavior w:val="content"/>
        </w:behaviors>
        <w:guid w:val="{995F1851-EA1A-4EB1-85DF-8163E79271E1}"/>
      </w:docPartPr>
      <w:docPartBody>
        <w:p w:rsidR="00510383" w:rsidRDefault="009C053F" w:rsidP="009C053F">
          <w:pPr>
            <w:pStyle w:val="B175C3A3DB2C48B5BE2A0D5C47F36728"/>
          </w:pPr>
          <w:r w:rsidRPr="00D43BF9">
            <w:rPr>
              <w:rStyle w:val="PlaceholderText"/>
            </w:rPr>
            <w:t>Click or tap here to enter text.</w:t>
          </w:r>
        </w:p>
      </w:docPartBody>
    </w:docPart>
    <w:docPart>
      <w:docPartPr>
        <w:name w:val="4BE2687326934294B4116E5B292263C8"/>
        <w:category>
          <w:name w:val="General"/>
          <w:gallery w:val="placeholder"/>
        </w:category>
        <w:types>
          <w:type w:val="bbPlcHdr"/>
        </w:types>
        <w:behaviors>
          <w:behavior w:val="content"/>
        </w:behaviors>
        <w:guid w:val="{80A6879C-FC2B-4501-BAC6-0140E991C0E2}"/>
      </w:docPartPr>
      <w:docPartBody>
        <w:p w:rsidR="00510383" w:rsidRDefault="009C053F" w:rsidP="009C053F">
          <w:pPr>
            <w:pStyle w:val="4BE2687326934294B4116E5B292263C8"/>
          </w:pPr>
          <w:r w:rsidRPr="00D43BF9">
            <w:rPr>
              <w:rStyle w:val="PlaceholderText"/>
            </w:rPr>
            <w:t>Click or tap here to enter text.</w:t>
          </w:r>
        </w:p>
      </w:docPartBody>
    </w:docPart>
    <w:docPart>
      <w:docPartPr>
        <w:name w:val="3781751F09A84635B10081D2D1485E26"/>
        <w:category>
          <w:name w:val="General"/>
          <w:gallery w:val="placeholder"/>
        </w:category>
        <w:types>
          <w:type w:val="bbPlcHdr"/>
        </w:types>
        <w:behaviors>
          <w:behavior w:val="content"/>
        </w:behaviors>
        <w:guid w:val="{D7C340C9-F985-4EAC-B4C3-FAA96FEAC4A7}"/>
      </w:docPartPr>
      <w:docPartBody>
        <w:p w:rsidR="00510383" w:rsidRDefault="009C053F" w:rsidP="009C053F">
          <w:pPr>
            <w:pStyle w:val="3781751F09A84635B10081D2D1485E26"/>
          </w:pPr>
          <w:r w:rsidRPr="00D43BF9">
            <w:rPr>
              <w:rStyle w:val="PlaceholderText"/>
            </w:rPr>
            <w:t>Click or tap here to enter text.</w:t>
          </w:r>
        </w:p>
      </w:docPartBody>
    </w:docPart>
    <w:docPart>
      <w:docPartPr>
        <w:name w:val="C43CBB1A3F834BD8A0D799AD9097CD57"/>
        <w:category>
          <w:name w:val="General"/>
          <w:gallery w:val="placeholder"/>
        </w:category>
        <w:types>
          <w:type w:val="bbPlcHdr"/>
        </w:types>
        <w:behaviors>
          <w:behavior w:val="content"/>
        </w:behaviors>
        <w:guid w:val="{94DE7696-8956-4F50-8877-F8753EE3DE2B}"/>
      </w:docPartPr>
      <w:docPartBody>
        <w:p w:rsidR="00510383" w:rsidRDefault="009C053F" w:rsidP="009C053F">
          <w:pPr>
            <w:pStyle w:val="C43CBB1A3F834BD8A0D799AD9097CD57"/>
          </w:pPr>
          <w:r w:rsidRPr="00D43BF9">
            <w:rPr>
              <w:rStyle w:val="PlaceholderText"/>
            </w:rPr>
            <w:t>Click or tap here to enter text.</w:t>
          </w:r>
        </w:p>
      </w:docPartBody>
    </w:docPart>
    <w:docPart>
      <w:docPartPr>
        <w:name w:val="4866AF8B4A904D21976B8DF14B629909"/>
        <w:category>
          <w:name w:val="General"/>
          <w:gallery w:val="placeholder"/>
        </w:category>
        <w:types>
          <w:type w:val="bbPlcHdr"/>
        </w:types>
        <w:behaviors>
          <w:behavior w:val="content"/>
        </w:behaviors>
        <w:guid w:val="{852C753D-DD72-4CC2-B14A-80246138CE10}"/>
      </w:docPartPr>
      <w:docPartBody>
        <w:p w:rsidR="00510383" w:rsidRDefault="009C053F" w:rsidP="009C053F">
          <w:pPr>
            <w:pStyle w:val="4866AF8B4A904D21976B8DF14B629909"/>
          </w:pPr>
          <w:r w:rsidRPr="00D43BF9">
            <w:rPr>
              <w:rStyle w:val="PlaceholderText"/>
            </w:rPr>
            <w:t>Click or tap here to enter text.</w:t>
          </w:r>
        </w:p>
      </w:docPartBody>
    </w:docPart>
    <w:docPart>
      <w:docPartPr>
        <w:name w:val="5B34D4C47F174321B433A629FC90F833"/>
        <w:category>
          <w:name w:val="General"/>
          <w:gallery w:val="placeholder"/>
        </w:category>
        <w:types>
          <w:type w:val="bbPlcHdr"/>
        </w:types>
        <w:behaviors>
          <w:behavior w:val="content"/>
        </w:behaviors>
        <w:guid w:val="{0D875591-95D8-4334-BF3E-DF3F98C1247B}"/>
      </w:docPartPr>
      <w:docPartBody>
        <w:p w:rsidR="00510383" w:rsidRDefault="009C053F" w:rsidP="009C053F">
          <w:pPr>
            <w:pStyle w:val="5B34D4C47F174321B433A629FC90F833"/>
          </w:pPr>
          <w:r w:rsidRPr="00D43BF9">
            <w:rPr>
              <w:rStyle w:val="PlaceholderText"/>
            </w:rPr>
            <w:t>Click or tap here to enter text.</w:t>
          </w:r>
        </w:p>
      </w:docPartBody>
    </w:docPart>
    <w:docPart>
      <w:docPartPr>
        <w:name w:val="9B87E0FCFCD74CC1994FE4AF8F2511CF"/>
        <w:category>
          <w:name w:val="General"/>
          <w:gallery w:val="placeholder"/>
        </w:category>
        <w:types>
          <w:type w:val="bbPlcHdr"/>
        </w:types>
        <w:behaviors>
          <w:behavior w:val="content"/>
        </w:behaviors>
        <w:guid w:val="{6E47D03F-AF4D-48A8-B37C-AF3EF3E8A428}"/>
      </w:docPartPr>
      <w:docPartBody>
        <w:p w:rsidR="00510383" w:rsidRDefault="009C053F" w:rsidP="009C053F">
          <w:pPr>
            <w:pStyle w:val="9B87E0FCFCD74CC1994FE4AF8F2511CF"/>
          </w:pPr>
          <w:r w:rsidRPr="00D43BF9">
            <w:rPr>
              <w:rStyle w:val="PlaceholderText"/>
            </w:rPr>
            <w:t>Click or tap here to enter text.</w:t>
          </w:r>
        </w:p>
      </w:docPartBody>
    </w:docPart>
    <w:docPart>
      <w:docPartPr>
        <w:name w:val="464FC11AA3CD47E29E00A4C2C754072E"/>
        <w:category>
          <w:name w:val="General"/>
          <w:gallery w:val="placeholder"/>
        </w:category>
        <w:types>
          <w:type w:val="bbPlcHdr"/>
        </w:types>
        <w:behaviors>
          <w:behavior w:val="content"/>
        </w:behaviors>
        <w:guid w:val="{4189E6AB-7DAF-4048-812D-D9D1C06D7E9E}"/>
      </w:docPartPr>
      <w:docPartBody>
        <w:p w:rsidR="00510383" w:rsidRDefault="009C053F" w:rsidP="009C053F">
          <w:pPr>
            <w:pStyle w:val="464FC11AA3CD47E29E00A4C2C754072E"/>
          </w:pPr>
          <w:r w:rsidRPr="00D43BF9">
            <w:rPr>
              <w:rStyle w:val="PlaceholderText"/>
            </w:rPr>
            <w:t>Click or tap here to enter text.</w:t>
          </w:r>
        </w:p>
      </w:docPartBody>
    </w:docPart>
    <w:docPart>
      <w:docPartPr>
        <w:name w:val="005B72B05BFE4A8D9A734F44CA8A3074"/>
        <w:category>
          <w:name w:val="General"/>
          <w:gallery w:val="placeholder"/>
        </w:category>
        <w:types>
          <w:type w:val="bbPlcHdr"/>
        </w:types>
        <w:behaviors>
          <w:behavior w:val="content"/>
        </w:behaviors>
        <w:guid w:val="{C7D8207E-B347-411C-AAA1-8F051759F762}"/>
      </w:docPartPr>
      <w:docPartBody>
        <w:p w:rsidR="00510383" w:rsidRDefault="009C053F" w:rsidP="009C053F">
          <w:pPr>
            <w:pStyle w:val="005B72B05BFE4A8D9A734F44CA8A3074"/>
          </w:pPr>
          <w:r w:rsidRPr="00D43BF9">
            <w:rPr>
              <w:rStyle w:val="PlaceholderText"/>
            </w:rPr>
            <w:t>Click or tap here to enter text.</w:t>
          </w:r>
        </w:p>
      </w:docPartBody>
    </w:docPart>
    <w:docPart>
      <w:docPartPr>
        <w:name w:val="90E9F5CB67384DAE85B6634F4C04A9B3"/>
        <w:category>
          <w:name w:val="General"/>
          <w:gallery w:val="placeholder"/>
        </w:category>
        <w:types>
          <w:type w:val="bbPlcHdr"/>
        </w:types>
        <w:behaviors>
          <w:behavior w:val="content"/>
        </w:behaviors>
        <w:guid w:val="{2EE8DC9E-8374-4BAD-9B24-C1DEA7775CB8}"/>
      </w:docPartPr>
      <w:docPartBody>
        <w:p w:rsidR="00510383" w:rsidRDefault="009C053F" w:rsidP="009C053F">
          <w:pPr>
            <w:pStyle w:val="90E9F5CB67384DAE85B6634F4C04A9B3"/>
          </w:pPr>
          <w:r w:rsidRPr="00725D22">
            <w:rPr>
              <w:rStyle w:val="PlaceholderText"/>
              <w:color w:val="auto"/>
            </w:rPr>
            <w:t>Click or tap here to enter text.</w:t>
          </w:r>
        </w:p>
      </w:docPartBody>
    </w:docPart>
    <w:docPart>
      <w:docPartPr>
        <w:name w:val="46DF33375CED425A9647F867FC75774C"/>
        <w:category>
          <w:name w:val="General"/>
          <w:gallery w:val="placeholder"/>
        </w:category>
        <w:types>
          <w:type w:val="bbPlcHdr"/>
        </w:types>
        <w:behaviors>
          <w:behavior w:val="content"/>
        </w:behaviors>
        <w:guid w:val="{823F25F8-FBD9-4CB1-80BF-1D20FBAB2415}"/>
      </w:docPartPr>
      <w:docPartBody>
        <w:p w:rsidR="00510383" w:rsidRDefault="009C053F" w:rsidP="009C053F">
          <w:pPr>
            <w:pStyle w:val="46DF33375CED425A9647F867FC75774C"/>
          </w:pPr>
          <w:r w:rsidRPr="00725D22">
            <w:rPr>
              <w:rStyle w:val="PlaceholderText"/>
              <w:color w:val="auto"/>
            </w:rPr>
            <w:t>Click or tap here to enter text.</w:t>
          </w:r>
        </w:p>
      </w:docPartBody>
    </w:docPart>
    <w:docPart>
      <w:docPartPr>
        <w:name w:val="A917D51F8C79402DAB851C566BD8296B"/>
        <w:category>
          <w:name w:val="General"/>
          <w:gallery w:val="placeholder"/>
        </w:category>
        <w:types>
          <w:type w:val="bbPlcHdr"/>
        </w:types>
        <w:behaviors>
          <w:behavior w:val="content"/>
        </w:behaviors>
        <w:guid w:val="{46812296-A069-4F5D-986C-19F8DABE9881}"/>
      </w:docPartPr>
      <w:docPartBody>
        <w:p w:rsidR="00510383" w:rsidRDefault="009C053F" w:rsidP="009C053F">
          <w:pPr>
            <w:pStyle w:val="A917D51F8C79402DAB851C566BD8296B"/>
          </w:pPr>
          <w:r w:rsidRPr="00725D22">
            <w:rPr>
              <w:rStyle w:val="PlaceholderText"/>
              <w:color w:val="auto"/>
            </w:rPr>
            <w:t>Click or tap here to enter text.</w:t>
          </w:r>
        </w:p>
      </w:docPartBody>
    </w:docPart>
    <w:docPart>
      <w:docPartPr>
        <w:name w:val="CD7EE6C6FA094AE18E6E9F64FF2FB890"/>
        <w:category>
          <w:name w:val="General"/>
          <w:gallery w:val="placeholder"/>
        </w:category>
        <w:types>
          <w:type w:val="bbPlcHdr"/>
        </w:types>
        <w:behaviors>
          <w:behavior w:val="content"/>
        </w:behaviors>
        <w:guid w:val="{54015DC4-80E8-41DC-A017-B4D51914185D}"/>
      </w:docPartPr>
      <w:docPartBody>
        <w:p w:rsidR="00510383" w:rsidRDefault="009C053F" w:rsidP="009C053F">
          <w:pPr>
            <w:pStyle w:val="CD7EE6C6FA094AE18E6E9F64FF2FB890"/>
          </w:pPr>
          <w:r w:rsidRPr="00725D22">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9E"/>
    <w:rsid w:val="00510383"/>
    <w:rsid w:val="00597D45"/>
    <w:rsid w:val="009C053F"/>
    <w:rsid w:val="00B0219E"/>
    <w:rsid w:val="00BD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9C053F"/>
    <w:rPr>
      <w:color w:val="808080"/>
    </w:rPr>
  </w:style>
  <w:style w:type="paragraph" w:customStyle="1" w:styleId="B205299F6ECB4E9DBF70FEFC75AE312E">
    <w:name w:val="B205299F6ECB4E9DBF70FEFC75AE31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081924FA1B347DAA58C5D3B43732AF2">
    <w:name w:val="2081924FA1B347DAA58C5D3B43732AF2"/>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32F5D1FF14543AE89EF497F13D6D9EB">
    <w:name w:val="932F5D1FF14543AE89EF497F13D6D9E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9403180876140929F4B2FFE71E44ACD">
    <w:name w:val="99403180876140929F4B2FFE71E44AC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E45E4D507344081BE0E62B3EF46C731">
    <w:name w:val="FE45E4D507344081BE0E62B3EF46C73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B8DEBD2B28D4327B114B0ED49605BC9">
    <w:name w:val="1B8DEBD2B28D4327B114B0ED49605BC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F1D1679586B42F19F2C25845530D127">
    <w:name w:val="1F1D1679586B42F19F2C25845530D12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3F1E19C0EDFA438F90CE4DB6B5B264B5">
    <w:name w:val="3F1E19C0EDFA438F90CE4DB6B5B264B5"/>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A54F8E8440B46BCA9A3A572E1A43108">
    <w:name w:val="4A54F8E8440B46BCA9A3A572E1A4310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7D42C76CD8D49B7AB8DAE5A75D2DECD">
    <w:name w:val="97D42C76CD8D49B7AB8DAE5A75D2DEC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6F6490E8AB64145AE31369907D8CAB1">
    <w:name w:val="26F6490E8AB64145AE31369907D8CAB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864985E35D3426B9FC21F594EDF824A">
    <w:name w:val="0864985E35D3426B9FC21F594EDF824A"/>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AF70303D0CC459CA3135E59AA09EABB">
    <w:name w:val="0AF70303D0CC459CA3135E59AA09EAB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E149789E32574BDDB4C2C83E49E3552E">
    <w:name w:val="E149789E32574BDDB4C2C83E49E355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1F3015DC15A463DB3D3EB1C6DB4989B">
    <w:name w:val="F1F3015DC15A463DB3D3EB1C6DB4989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EFBCF661CA234D759FD9EA72B2101231">
    <w:name w:val="EFBCF661CA234D759FD9EA72B210123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37B5CF07AF841A7BE3B384ACDD793DD">
    <w:name w:val="137B5CF07AF841A7BE3B384ACDD793D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32AFA535DC24AE0B578A0FCA5F07770">
    <w:name w:val="232AFA535DC24AE0B578A0FCA5F07770"/>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67CAE27781E043B89BFF3EACA16570C3">
    <w:name w:val="67CAE27781E043B89BFF3EACA16570C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F16327F7EBB45C2ABC2752C306DCC2E">
    <w:name w:val="FF16327F7EBB45C2ABC2752C306DCC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8829C41121BF4F9897B697DB51F70693">
    <w:name w:val="8829C41121BF4F9897B697DB51F7069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997F308FD8648BD82E80001603F41C9">
    <w:name w:val="F997F308FD8648BD82E80001603F41C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D85BD161E7EE49399C815EEAC0467F07">
    <w:name w:val="D85BD161E7EE49399C815EEAC0467F0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3E4AA8AAFF3447483998E2F65305B9D">
    <w:name w:val="93E4AA8AAFF3447483998E2F65305B9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FD393C51FF841769DFE93ADF6F5B29F">
    <w:name w:val="CFD393C51FF841769DFE93ADF6F5B29F"/>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A68D8A4DE3240A498CEF76857354478">
    <w:name w:val="4A68D8A4DE3240A498CEF7685735447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B175C3A3DB2C48B5BE2A0D5C47F36728">
    <w:name w:val="B175C3A3DB2C48B5BE2A0D5C47F3672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BE2687326934294B4116E5B292263C8">
    <w:name w:val="4BE2687326934294B4116E5B292263C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3781751F09A84635B10081D2D1485E26">
    <w:name w:val="3781751F09A84635B10081D2D1485E26"/>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43CBB1A3F834BD8A0D799AD9097CD57">
    <w:name w:val="C43CBB1A3F834BD8A0D799AD9097CD5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866AF8B4A904D21976B8DF14B629909">
    <w:name w:val="4866AF8B4A904D21976B8DF14B62990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5B34D4C47F174321B433A629FC90F833">
    <w:name w:val="5B34D4C47F174321B433A629FC90F83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B87E0FCFCD74CC1994FE4AF8F2511CF">
    <w:name w:val="9B87E0FCFCD74CC1994FE4AF8F2511CF"/>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64FC11AA3CD47E29E00A4C2C754072E">
    <w:name w:val="464FC11AA3CD47E29E00A4C2C75407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05B72B05BFE4A8D9A734F44CA8A3074">
    <w:name w:val="005B72B05BFE4A8D9A734F44CA8A3074"/>
    <w:rsid w:val="009C053F"/>
    <w:pPr>
      <w:suppressAutoHyphens/>
      <w:autoSpaceDN w:val="0"/>
      <w:spacing w:after="0" w:line="240" w:lineRule="auto"/>
      <w:ind w:left="720"/>
      <w:textAlignment w:val="baseline"/>
    </w:pPr>
    <w:rPr>
      <w:rFonts w:ascii="Arial" w:eastAsia="Times New Roman" w:hAnsi="Arial" w:cs="Times New Roman"/>
      <w:bCs/>
      <w:sz w:val="24"/>
      <w:szCs w:val="32"/>
      <w:lang w:eastAsia="en-US"/>
    </w:rPr>
  </w:style>
  <w:style w:type="paragraph" w:customStyle="1" w:styleId="90E9F5CB67384DAE85B6634F4C04A9B3">
    <w:name w:val="90E9F5CB67384DAE85B6634F4C04A9B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6DF33375CED425A9647F867FC75774C">
    <w:name w:val="46DF33375CED425A9647F867FC75774C"/>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A917D51F8C79402DAB851C566BD8296B">
    <w:name w:val="A917D51F8C79402DAB851C566BD8296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D7EE6C6FA094AE18E6E9F64FF2FB890">
    <w:name w:val="CD7EE6C6FA094AE18E6E9F64FF2FB890"/>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961D1135DB7488F35F8ECA444BAED" ma:contentTypeVersion="16" ma:contentTypeDescription="Create a new document." ma:contentTypeScope="" ma:versionID="23d0f0204a223ac0e080357022b60f28">
  <xsd:schema xmlns:xsd="http://www.w3.org/2001/XMLSchema" xmlns:xs="http://www.w3.org/2001/XMLSchema" xmlns:p="http://schemas.microsoft.com/office/2006/metadata/properties" xmlns:ns2="61f6b108-1266-40d1-95ba-b001b350c3d2" xmlns:ns3="60d3b239-c728-48cf-8431-595547a62622" xmlns:ns4="fcc2d163-a1f2-4a47-92e3-628c6c2cab2b" targetNamespace="http://schemas.microsoft.com/office/2006/metadata/properties" ma:root="true" ma:fieldsID="1b10a441b99d55f1ed1217abd631a223" ns2:_="" ns3:_="" ns4:_="">
    <xsd:import namespace="61f6b108-1266-40d1-95ba-b001b350c3d2"/>
    <xsd:import namespace="60d3b239-c728-48cf-8431-595547a62622"/>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date"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b108-1266-40d1-95ba-b001b350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date" ma:index="19" nillable="true" ma:displayName="Upload date" ma:format="DateOnly" ma:internalName="Uploa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3b239-c728-48cf-8431-595547a62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display_urn_x003a_schemas_x002d_microsoft_x002d_com_x003a_office_x003a_office_x0023_SharedWithUsers"><![CDATA[Sandeep Heer;Chris Harvey;Bridget Saunders;Michael Bluff;Hardeep Kang;Lisa Brooks;Annmarie O'Toole;Isobel Feber;Wendy Love;Ann Rodway;Annmarie Staunton;Samantha Merrett;Andrea Braithwaite-Wilson;Helen Colling;Julie Moody;Sarah Maddox;Mark Davis;Sarah Aza;Ruth John;Owen Lewis;Joy Cresswell;Ian Woods;Rhian Berni;Nicholas Dawson]]></LongProp>
  <LongProp xmlns="" name="SharedWithUsers"><![CDATA[58;#Sandeep Heer;#57;#Chris Harvey;#71;#Bridget Saunders;#73;#Michael Bluff;#74;#Hardeep Kang;#72;#Lisa Brooks;#75;#Annmarie O'Toole;#76;#Isobel Feber;#52;#Wendy Love;#50;#Ann Rodway;#77;#Annmarie Staunton;#43;#Samantha Merrett;#10;#Andrea Braithwaite-Wilson;#35;#Helen Colling;#15;#Julie Moody;#12;#Sarah Maddox;#16;#Mark Davis;#11;#Sarah Aza;#59;#Ruth John;#78;#Owen Lewis;#8;#Joy Cresswell;#27;#Ian Woods;#36;#Rhian Berni;#79;#Nicholas Dawson]]></LongProp>
</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0d3b239-c728-48cf-8431-595547a62622">
      <UserInfo>
        <DisplayName>Sandeep Heer</DisplayName>
        <AccountId>677</AccountId>
        <AccountType/>
      </UserInfo>
      <UserInfo>
        <DisplayName>Chris Harvey</DisplayName>
        <AccountId>678</AccountId>
        <AccountType/>
      </UserInfo>
      <UserInfo>
        <DisplayName>Bridget Saunders</DisplayName>
        <AccountId>652</AccountId>
        <AccountType/>
      </UserInfo>
      <UserInfo>
        <DisplayName>Michael Bluff</DisplayName>
        <AccountId>193</AccountId>
        <AccountType/>
      </UserInfo>
      <UserInfo>
        <DisplayName>Hardeep Kang</DisplayName>
        <AccountId>679</AccountId>
        <AccountType/>
      </UserInfo>
      <UserInfo>
        <DisplayName>Lisa Brooks</DisplayName>
        <AccountId>138</AccountId>
        <AccountType/>
      </UserInfo>
      <UserInfo>
        <DisplayName>Annmarie O'Toole</DisplayName>
        <AccountId>93</AccountId>
        <AccountType/>
      </UserInfo>
      <UserInfo>
        <DisplayName>Isobel Feber</DisplayName>
        <AccountId>680</AccountId>
        <AccountType/>
      </UserInfo>
      <UserInfo>
        <DisplayName>Wendy Love</DisplayName>
        <AccountId>681</AccountId>
        <AccountType/>
      </UserInfo>
      <UserInfo>
        <DisplayName>Ann Rodway</DisplayName>
        <AccountId>190</AccountId>
        <AccountType/>
      </UserInfo>
      <UserInfo>
        <DisplayName>Annmarie Staunton</DisplayName>
        <AccountId>371</AccountId>
        <AccountType/>
      </UserInfo>
      <UserInfo>
        <DisplayName>Samantha Merrett</DisplayName>
        <AccountId>330</AccountId>
        <AccountType/>
      </UserInfo>
      <UserInfo>
        <DisplayName>Andrea Braithwaite-Wilson</DisplayName>
        <AccountId>18</AccountId>
        <AccountType/>
      </UserInfo>
    </SharedWithUsers>
    <Uploaddate xmlns="61f6b108-1266-40d1-95ba-b001b350c3d2" xsi:nil="true"/>
    <lcf76f155ced4ddcb4097134ff3c332f xmlns="61f6b108-1266-40d1-95ba-b001b350c3d2">
      <Terms xmlns="http://schemas.microsoft.com/office/infopath/2007/PartnerControls"/>
    </lcf76f155ced4ddcb4097134ff3c332f>
    <TaxCatchAll xmlns="fcc2d163-a1f2-4a47-92e3-628c6c2cab2b" xsi:nil="true"/>
    <Notes xmlns="61f6b108-1266-40d1-95ba-b001b350c3d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8D96-DC78-416F-85CD-22EF3229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b108-1266-40d1-95ba-b001b350c3d2"/>
    <ds:schemaRef ds:uri="60d3b239-c728-48cf-8431-595547a62622"/>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E8C73-2806-43C3-8CC1-CE3108E29F7C}">
  <ds:schemaRefs>
    <ds:schemaRef ds:uri="http://schemas.microsoft.com/sharepoint/v3/contenttype/forms"/>
  </ds:schemaRefs>
</ds:datastoreItem>
</file>

<file path=customXml/itemProps3.xml><?xml version="1.0" encoding="utf-8"?>
<ds:datastoreItem xmlns:ds="http://schemas.openxmlformats.org/officeDocument/2006/customXml" ds:itemID="{8D8FF3D1-92C1-45EF-ABCF-BD8EB22C9BE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1E390E1-9699-4DE5-89AB-93C99930DA85}">
  <ds:schemaRefs>
    <ds:schemaRef ds:uri="http://schemas.openxmlformats.org/package/2006/metadata/core-properties"/>
    <ds:schemaRef ds:uri="fcc2d163-a1f2-4a47-92e3-628c6c2cab2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0d3b239-c728-48cf-8431-595547a62622"/>
    <ds:schemaRef ds:uri="61f6b108-1266-40d1-95ba-b001b350c3d2"/>
    <ds:schemaRef ds:uri="http://www.w3.org/XML/1998/namespace"/>
  </ds:schemaRefs>
</ds:datastoreItem>
</file>

<file path=customXml/itemProps5.xml><?xml version="1.0" encoding="utf-8"?>
<ds:datastoreItem xmlns:ds="http://schemas.openxmlformats.org/officeDocument/2006/customXml" ds:itemID="{8B6F0498-1143-464A-B4DE-E472C290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6389DD14.dotm</Template>
  <TotalTime>10</TotalTime>
  <Pages>7</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Approval forms and guidance</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forms and guidance</dc:title>
  <dc:subject/>
  <dc:creator>Samantha Merrett</dc:creator>
  <cp:keywords/>
  <dc:description/>
  <cp:lastModifiedBy>Cope, Julia</cp:lastModifiedBy>
  <cp:revision>19</cp:revision>
  <cp:lastPrinted>2023-02-16T09:27:00Z</cp:lastPrinted>
  <dcterms:created xsi:type="dcterms:W3CDTF">2023-02-16T09:31:00Z</dcterms:created>
  <dcterms:modified xsi:type="dcterms:W3CDTF">2023-02-16T10:38:00Z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0x010100C14961D1135DB7488F35F8ECA444BAED</vt:lpwstr>
  </property>
  <property fmtid="{D5CDD505-2E9C-101B-9397-08002B2CF9AE}" pid="3" name="display_urn:schemas-microsoft-com:office:office#SharedWithUsers">
    <vt:lpwstr>Sandeep Heer;Chris Harvey;Bridget Saunders;Michael Bluff;Hardeep Kang;Lisa Brooks;Annmarie O'Toole;Isobel Feber;Wendy Love;Ann Rodway;Annmarie Staunton;Samantha Merrett;Andrea Braithwaite-Wilson;Helen Colling;Julie Moody;Sarah Maddox;Mark Davis;Sarah Aza;</vt:lpwstr>
  </property>
  <property fmtid="{D5CDD505-2E9C-101B-9397-08002B2CF9AE}" pid="4" name="SharedWithUsers">
    <vt:lpwstr>58;#Sandeep Heer;#57;#Chris Harvey;#71;#Bridget Saunders;#73;#Michael Bluff;#74;#Hardeep Kang;#72;#Lisa Brooks;#75;#Annmarie O'Toole;#76;#Isobel Feber;#52;#Wendy Love;#50;#Ann Rodway;#77;#Annmarie Staunton;#43;#Samantha Merrett;#10;#Andrea Braithwaite-Wil</vt:lpwstr>
  </property>
  <property fmtid="{D5CDD505-2E9C-101B-9397-08002B2CF9AE}" pid="5" name="Order">
    <vt:r8>23000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